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2AC07262E3924C2B83021626C9B835BC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3545"/>
            <w:gridCol w:w="6418"/>
          </w:tblGrid>
          <w:tr w:rsidR="0054774C" w14:paraId="4B57CBBF" w14:textId="77777777" w:rsidTr="00CB1B03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A5D52B2" w14:textId="77777777" w:rsidR="0054774C" w:rsidRPr="00F6381B" w:rsidRDefault="0054774C" w:rsidP="00F620A3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793A4436" w14:textId="77777777" w:rsidR="0054774C" w:rsidRPr="00F6381B" w:rsidRDefault="00E57C13" w:rsidP="00F620A3">
                <w:pPr>
                  <w:pStyle w:val="PersonalName"/>
                  <w:spacing w:line="240" w:lineRule="auto"/>
                </w:pPr>
                <w:sdt>
                  <w:sdtPr>
                    <w:rPr>
                      <w:rFonts w:ascii="Book Antiqua" w:eastAsia="Times New Roman" w:hAnsi="Book Antiqua" w:cs="Arial"/>
                      <w:b/>
                      <w:bCs/>
                      <w:kern w:val="36"/>
                      <w:sz w:val="36"/>
                      <w:szCs w:val="36"/>
                      <w:lang w:eastAsia="en-US"/>
                    </w:rPr>
                    <w:id w:val="809184597"/>
                    <w:placeholder>
                      <w:docPart w:val="682BE1F233704775819CE0D7C4F37C6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CB1B03" w:rsidRPr="00CB1B03">
                      <w:rPr>
                        <w:rFonts w:ascii="Book Antiqua" w:eastAsia="Times New Roman" w:hAnsi="Book Antiqua" w:cs="Arial"/>
                        <w:b/>
                        <w:bCs/>
                        <w:kern w:val="36"/>
                        <w:sz w:val="36"/>
                        <w:szCs w:val="36"/>
                        <w:lang w:eastAsia="en-US"/>
                      </w:rPr>
                      <w:t xml:space="preserve">VIDEO </w:t>
                    </w:r>
                    <w:proofErr w:type="gramStart"/>
                    <w:r w:rsidR="00CB1B03" w:rsidRPr="00CB1B03">
                      <w:rPr>
                        <w:rFonts w:ascii="Book Antiqua" w:eastAsia="Times New Roman" w:hAnsi="Book Antiqua" w:cs="Arial"/>
                        <w:b/>
                        <w:bCs/>
                        <w:kern w:val="36"/>
                        <w:sz w:val="36"/>
                        <w:szCs w:val="36"/>
                        <w:lang w:eastAsia="en-US"/>
                      </w:rPr>
                      <w:t xml:space="preserve">EDITOR  </w:t>
                    </w:r>
                    <w:proofErr w:type="gramEnd"/>
                  </w:sdtContent>
                </w:sdt>
              </w:p>
            </w:tc>
          </w:tr>
          <w:tr w:rsidR="0054774C" w14:paraId="1576CA49" w14:textId="77777777" w:rsidTr="00F620A3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rFonts w:ascii="Book Antiqua" w:hAnsi="Book Antiqua"/>
                    <w:sz w:val="24"/>
                    <w:szCs w:val="24"/>
                  </w:rPr>
                  <w:alias w:val="Date"/>
                  <w:id w:val="809184598"/>
                  <w:placeholder>
                    <w:docPart w:val="71917AB44F204580922ECA36AB13AA37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0230293F" w14:textId="77777777" w:rsidR="0054774C" w:rsidRDefault="00F620A3" w:rsidP="00F620A3">
                    <w:pPr>
                      <w:pStyle w:val="Date"/>
                      <w:framePr w:wrap="auto" w:hAnchor="text" w:xAlign="left" w:yAlign="inline"/>
                      <w:contextualSpacing w:val="0"/>
                      <w:suppressOverlap w:val="0"/>
                    </w:pPr>
                    <w:r w:rsidRPr="00A3644D">
                      <w:rPr>
                        <w:rFonts w:ascii="Book Antiqua" w:hAnsi="Book Antiqua"/>
                        <w:sz w:val="24"/>
                        <w:szCs w:val="24"/>
                      </w:rPr>
                      <w:t>Name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0CAAF49C" w14:textId="77777777" w:rsidR="0054774C" w:rsidRDefault="00F6381B" w:rsidP="00F620A3">
                <w:pPr>
                  <w:spacing w:after="0" w:line="240" w:lineRule="auto"/>
                </w:pPr>
                <w:r w:rsidRPr="00E82543">
                  <w:rPr>
                    <w:rFonts w:ascii="Book Antiqua" w:hAnsi="Book Antiqua"/>
                    <w:sz w:val="32"/>
                  </w:rPr>
                  <w:t xml:space="preserve">Manish Kumar </w:t>
                </w:r>
                <w:proofErr w:type="spellStart"/>
                <w:r w:rsidRPr="00E82543">
                  <w:rPr>
                    <w:rFonts w:ascii="Book Antiqua" w:hAnsi="Book Antiqua"/>
                    <w:sz w:val="32"/>
                  </w:rPr>
                  <w:t>Shoryan</w:t>
                </w:r>
                <w:proofErr w:type="spellEnd"/>
              </w:p>
            </w:tc>
          </w:tr>
          <w:tr w:rsidR="0054774C" w14:paraId="71E0E5A6" w14:textId="77777777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93B132D" w14:textId="77777777" w:rsidR="0054774C" w:rsidRDefault="00F620A3" w:rsidP="00F620A3">
                <w:pPr>
                  <w:spacing w:after="0" w:line="240" w:lineRule="auto"/>
                  <w:jc w:val="center"/>
                </w:pPr>
                <w:r>
                  <w:rPr>
                    <w:noProof/>
                    <w:sz w:val="32"/>
                    <w:lang w:eastAsia="en-US"/>
                  </w:rPr>
                  <w:drawing>
                    <wp:inline distT="0" distB="0" distL="0" distR="0" wp14:anchorId="506A097E" wp14:editId="0EFB09E8">
                      <wp:extent cx="2093593" cy="1495425"/>
                      <wp:effectExtent l="19050" t="0" r="1907" b="0"/>
                      <wp:docPr id="1" name="Picture 1" descr="IMG_20180406_2102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G_20180406_2102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1757" cy="14941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3A5B6693" w14:textId="77777777" w:rsidR="0054774C" w:rsidRPr="00F620A3" w:rsidRDefault="00F620A3" w:rsidP="00F620A3">
                <w:pPr>
                  <w:pStyle w:val="SenderAddress"/>
                  <w:spacing w:after="0"/>
                  <w:rPr>
                    <w:rFonts w:ascii="Book Antiqua" w:hAnsi="Book Antiqua"/>
                    <w:color w:val="auto"/>
                    <w:szCs w:val="18"/>
                  </w:rPr>
                </w:pPr>
                <w:r w:rsidRPr="008249EB">
                  <w:rPr>
                    <w:rFonts w:ascii="Book Antiqua" w:hAnsi="Book Antiqua"/>
                    <w:b/>
                    <w:color w:val="000000"/>
                    <w:szCs w:val="18"/>
                  </w:rPr>
                  <w:t>919999872543, 919521186128 (Home)</w:t>
                </w:r>
                <w:r w:rsidR="00635D78">
                  <w:br/>
                </w:r>
                <w:r w:rsidRPr="00F620A3">
                  <w:rPr>
                    <w:rFonts w:ascii="Book Antiqua" w:hAnsi="Book Antiqua"/>
                    <w:b/>
                    <w:color w:val="auto"/>
                    <w:szCs w:val="18"/>
                  </w:rPr>
                  <w:t>manishk2009@yahoo.com</w:t>
                </w:r>
                <w:r w:rsidR="00635D78" w:rsidRPr="00F620A3">
                  <w:rPr>
                    <w:color w:val="auto"/>
                  </w:rPr>
                  <w:br/>
                </w:r>
                <w:proofErr w:type="spellStart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Vill</w:t>
                </w:r>
                <w:proofErr w:type="spell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 – </w:t>
                </w:r>
                <w:proofErr w:type="spellStart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Sirshi</w:t>
                </w:r>
                <w:proofErr w:type="spell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, The- </w:t>
                </w:r>
                <w:proofErr w:type="spellStart"/>
                <w:proofErr w:type="gramStart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Loharu</w:t>
                </w:r>
                <w:proofErr w:type="spell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 ,</w:t>
                </w:r>
                <w:proofErr w:type="gram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 </w:t>
                </w:r>
                <w:proofErr w:type="spellStart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Dist</w:t>
                </w:r>
                <w:proofErr w:type="spell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- </w:t>
                </w:r>
                <w:proofErr w:type="spellStart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Bhiwani</w:t>
                </w:r>
                <w:proofErr w:type="spellEnd"/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  </w:t>
                </w:r>
              </w:p>
              <w:p w14:paraId="5F7AE097" w14:textId="77777777" w:rsidR="00F620A3" w:rsidRPr="00F620A3" w:rsidRDefault="00F620A3" w:rsidP="00F620A3">
                <w:pPr>
                  <w:pStyle w:val="SenderAddress"/>
                  <w:spacing w:after="0"/>
                  <w:rPr>
                    <w:color w:val="auto"/>
                  </w:rPr>
                </w:pPr>
                <w:r>
                  <w:rPr>
                    <w:rFonts w:ascii="Book Antiqua" w:hAnsi="Book Antiqua"/>
                    <w:color w:val="auto"/>
                    <w:szCs w:val="18"/>
                  </w:rPr>
                  <w:t>Haryana</w:t>
                </w:r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 xml:space="preserve"> </w:t>
                </w:r>
                <w:r>
                  <w:rPr>
                    <w:rFonts w:ascii="Book Antiqua" w:hAnsi="Book Antiqua"/>
                    <w:color w:val="auto"/>
                    <w:szCs w:val="18"/>
                  </w:rPr>
                  <w:t xml:space="preserve">- </w:t>
                </w:r>
                <w:r w:rsidRPr="00F620A3">
                  <w:rPr>
                    <w:rFonts w:ascii="Book Antiqua" w:hAnsi="Book Antiqua"/>
                    <w:color w:val="auto"/>
                    <w:szCs w:val="18"/>
                  </w:rPr>
                  <w:t>127201</w:t>
                </w:r>
              </w:p>
              <w:p w14:paraId="0806F872" w14:textId="77777777" w:rsidR="0054774C" w:rsidRDefault="0054774C" w:rsidP="00F620A3">
                <w:pPr>
                  <w:pStyle w:val="SenderAddress"/>
                  <w:spacing w:after="0"/>
                </w:pPr>
              </w:p>
              <w:p w14:paraId="0E75DCFF" w14:textId="77777777" w:rsidR="00236145" w:rsidRDefault="00236145" w:rsidP="00F620A3">
                <w:pPr>
                  <w:pStyle w:val="SenderAddress"/>
                  <w:spacing w:after="0"/>
                  <w:rPr>
                    <w:rFonts w:ascii="Book Antiqua" w:hAnsi="Book Antiqua"/>
                    <w:color w:val="000000"/>
                    <w:szCs w:val="18"/>
                  </w:rPr>
                </w:pPr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Birth Date</w:t>
                </w:r>
                <w:proofErr w:type="gramStart"/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:</w:t>
                </w:r>
                <w:r>
                  <w:rPr>
                    <w:rFonts w:ascii="Book Antiqua" w:hAnsi="Book Antiqua"/>
                    <w:color w:val="000000"/>
                    <w:szCs w:val="18"/>
                  </w:rPr>
                  <w:t xml:space="preserve">         </w:t>
                </w:r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4</w:t>
                </w:r>
                <w:r w:rsidRPr="00236145">
                  <w:rPr>
                    <w:rFonts w:ascii="Book Antiqua" w:hAnsi="Book Antiqua"/>
                    <w:color w:val="000000"/>
                    <w:szCs w:val="18"/>
                    <w:vertAlign w:val="superscript"/>
                  </w:rPr>
                  <w:t>th</w:t>
                </w:r>
                <w:proofErr w:type="gramEnd"/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 xml:space="preserve"> Aug 1988</w:t>
                </w:r>
              </w:p>
              <w:p w14:paraId="5AABE339" w14:textId="77777777" w:rsidR="00236145" w:rsidRDefault="00236145" w:rsidP="00F620A3">
                <w:pPr>
                  <w:pStyle w:val="SenderAddress"/>
                  <w:spacing w:after="0"/>
                  <w:rPr>
                    <w:rFonts w:ascii="Book Antiqua" w:hAnsi="Book Antiqua"/>
                    <w:color w:val="000000"/>
                    <w:szCs w:val="18"/>
                  </w:rPr>
                </w:pPr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Gender:</w:t>
                </w:r>
                <w:r>
                  <w:rPr>
                    <w:rFonts w:ascii="Book Antiqua" w:hAnsi="Book Antiqua"/>
                    <w:color w:val="000000"/>
                    <w:szCs w:val="18"/>
                  </w:rPr>
                  <w:t xml:space="preserve">              Male</w:t>
                </w:r>
              </w:p>
              <w:p w14:paraId="0F38F194" w14:textId="77777777" w:rsidR="00236145" w:rsidRDefault="00236145" w:rsidP="00F620A3">
                <w:pPr>
                  <w:pStyle w:val="SenderAddress"/>
                  <w:spacing w:after="0"/>
                  <w:rPr>
                    <w:rFonts w:ascii="Book Antiqua" w:hAnsi="Book Antiqua"/>
                    <w:color w:val="000000"/>
                    <w:szCs w:val="18"/>
                  </w:rPr>
                </w:pPr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Nationality:</w:t>
                </w:r>
                <w:r>
                  <w:rPr>
                    <w:rFonts w:ascii="Book Antiqua" w:hAnsi="Book Antiqua"/>
                    <w:color w:val="000000"/>
                    <w:szCs w:val="18"/>
                  </w:rPr>
                  <w:t xml:space="preserve">       Indian</w:t>
                </w:r>
              </w:p>
              <w:p w14:paraId="16987583" w14:textId="77777777" w:rsidR="00236145" w:rsidRDefault="00236145" w:rsidP="00F620A3">
                <w:pPr>
                  <w:pStyle w:val="SenderAddress"/>
                  <w:spacing w:after="0"/>
                </w:pPr>
                <w:r w:rsidRPr="00E82543">
                  <w:rPr>
                    <w:rFonts w:ascii="Book Antiqua" w:hAnsi="Book Antiqua"/>
                    <w:color w:val="000000"/>
                    <w:szCs w:val="18"/>
                  </w:rPr>
                  <w:t>Marital Status:</w:t>
                </w:r>
                <w:r>
                  <w:rPr>
                    <w:rFonts w:ascii="Book Antiqua" w:hAnsi="Book Antiqua"/>
                    <w:color w:val="000000"/>
                    <w:szCs w:val="18"/>
                  </w:rPr>
                  <w:t xml:space="preserve">  Married </w:t>
                </w:r>
              </w:p>
            </w:tc>
          </w:tr>
        </w:tbl>
        <w:p w14:paraId="5BD700F2" w14:textId="77777777" w:rsidR="0054774C" w:rsidRDefault="00E57C13" w:rsidP="00F620A3">
          <w:pPr>
            <w:spacing w:after="0" w:line="240" w:lineRule="auto"/>
          </w:pPr>
        </w:p>
      </w:sdtContent>
    </w:sdt>
    <w:p w14:paraId="624C36A1" w14:textId="77777777" w:rsidR="001A7F8D" w:rsidRPr="00C65526" w:rsidRDefault="001A7F8D" w:rsidP="00D365AD">
      <w:pPr>
        <w:pStyle w:val="Heading4"/>
        <w:spacing w:before="0" w:line="240" w:lineRule="auto"/>
        <w:rPr>
          <w:rFonts w:ascii="Book Antiqua" w:hAnsi="Book Antiqua"/>
          <w:bCs/>
          <w:color w:val="000000"/>
        </w:rPr>
      </w:pPr>
      <w:proofErr w:type="gramStart"/>
      <w:r w:rsidRPr="00C65526">
        <w:rPr>
          <w:rFonts w:ascii="Book Antiqua" w:hAnsi="Book Antiqua"/>
          <w:b/>
          <w:bCs/>
          <w:color w:val="000000"/>
        </w:rPr>
        <w:t>Career Objective</w:t>
      </w:r>
      <w:r w:rsidRPr="00C65526">
        <w:rPr>
          <w:rFonts w:ascii="Book Antiqua" w:hAnsi="Book Antiqua"/>
          <w:bCs/>
          <w:color w:val="666666"/>
        </w:rPr>
        <w:t xml:space="preserve"> -  </w:t>
      </w:r>
      <w:r w:rsidR="00D365AD" w:rsidRPr="00C65526">
        <w:rPr>
          <w:rFonts w:ascii="Book Antiqua" w:hAnsi="Book Antiqua"/>
          <w:bCs/>
          <w:color w:val="666666"/>
        </w:rPr>
        <w:t xml:space="preserve"> </w:t>
      </w:r>
      <w:r w:rsidR="00AC0041" w:rsidRPr="00C65526">
        <w:rPr>
          <w:rFonts w:ascii="Book Antiqua" w:hAnsi="Book Antiqua"/>
          <w:bCs/>
          <w:color w:val="666666"/>
        </w:rPr>
        <w:tab/>
      </w:r>
      <w:r w:rsidRPr="00C65526">
        <w:rPr>
          <w:rFonts w:ascii="Book Antiqua" w:hAnsi="Book Antiqua"/>
          <w:bCs/>
          <w:color w:val="000000"/>
        </w:rPr>
        <w:t>T</w:t>
      </w:r>
      <w:r w:rsidR="00F820AC" w:rsidRPr="00C65526">
        <w:rPr>
          <w:rFonts w:ascii="Book Antiqua" w:hAnsi="Book Antiqua"/>
          <w:bCs/>
          <w:caps w:val="0"/>
          <w:color w:val="000000"/>
        </w:rPr>
        <w:t xml:space="preserve">o Gain First Hand In Media &amp; Using My Skills and </w:t>
      </w:r>
      <w:r w:rsidR="00D365AD" w:rsidRPr="00C65526">
        <w:rPr>
          <w:rFonts w:ascii="Book Antiqua" w:hAnsi="Book Antiqua"/>
          <w:bCs/>
          <w:caps w:val="0"/>
          <w:color w:val="000000"/>
        </w:rPr>
        <w:tab/>
      </w:r>
      <w:r w:rsidR="00AC0041" w:rsidRPr="00C65526">
        <w:rPr>
          <w:rFonts w:ascii="Book Antiqua" w:hAnsi="Book Antiqua"/>
          <w:bCs/>
          <w:caps w:val="0"/>
          <w:color w:val="000000"/>
        </w:rPr>
        <w:tab/>
      </w:r>
      <w:r w:rsidR="00AC0041" w:rsidRPr="00C65526">
        <w:rPr>
          <w:rFonts w:ascii="Book Antiqua" w:hAnsi="Book Antiqua"/>
          <w:bCs/>
          <w:caps w:val="0"/>
          <w:color w:val="000000"/>
        </w:rPr>
        <w:tab/>
      </w:r>
      <w:r w:rsidR="00AC0041" w:rsidRPr="00C65526">
        <w:rPr>
          <w:rFonts w:ascii="Book Antiqua" w:hAnsi="Book Antiqua"/>
          <w:bCs/>
          <w:caps w:val="0"/>
          <w:color w:val="000000"/>
        </w:rPr>
        <w:tab/>
      </w:r>
      <w:r w:rsidR="00AC0041" w:rsidRPr="00C65526">
        <w:rPr>
          <w:rFonts w:ascii="Book Antiqua" w:hAnsi="Book Antiqua"/>
          <w:bCs/>
          <w:caps w:val="0"/>
          <w:color w:val="000000"/>
        </w:rPr>
        <w:tab/>
      </w:r>
      <w:r w:rsidR="00F820AC" w:rsidRPr="00C65526">
        <w:rPr>
          <w:rFonts w:ascii="Book Antiqua" w:hAnsi="Book Antiqua"/>
          <w:bCs/>
          <w:caps w:val="0"/>
          <w:color w:val="000000"/>
        </w:rPr>
        <w:t xml:space="preserve">Commitment to Perform Quality Work in Your Renowned </w:t>
      </w:r>
      <w:r w:rsidR="00D365AD" w:rsidRPr="00C65526">
        <w:rPr>
          <w:rFonts w:ascii="Book Antiqua" w:hAnsi="Book Antiqua"/>
          <w:bCs/>
          <w:caps w:val="0"/>
          <w:color w:val="000000"/>
        </w:rPr>
        <w:tab/>
      </w:r>
      <w:r w:rsidR="00D365AD" w:rsidRPr="00C65526">
        <w:rPr>
          <w:rFonts w:ascii="Book Antiqua" w:hAnsi="Book Antiqua"/>
          <w:bCs/>
          <w:caps w:val="0"/>
          <w:color w:val="000000"/>
        </w:rPr>
        <w:tab/>
      </w:r>
      <w:r w:rsidR="00D365AD" w:rsidRPr="00C65526">
        <w:rPr>
          <w:rFonts w:ascii="Book Antiqua" w:hAnsi="Book Antiqua"/>
          <w:bCs/>
          <w:caps w:val="0"/>
          <w:color w:val="000000"/>
        </w:rPr>
        <w:tab/>
      </w:r>
      <w:r w:rsidR="00D365AD" w:rsidRPr="00C65526">
        <w:rPr>
          <w:rFonts w:ascii="Book Antiqua" w:hAnsi="Book Antiqua"/>
          <w:bCs/>
          <w:caps w:val="0"/>
          <w:color w:val="000000"/>
        </w:rPr>
        <w:tab/>
        <w:t xml:space="preserve">         </w:t>
      </w:r>
      <w:r w:rsidR="00AC0041" w:rsidRPr="00C65526">
        <w:rPr>
          <w:rFonts w:ascii="Book Antiqua" w:hAnsi="Book Antiqua"/>
          <w:bCs/>
          <w:caps w:val="0"/>
          <w:color w:val="000000"/>
        </w:rPr>
        <w:tab/>
      </w:r>
      <w:r w:rsidR="00F820AC" w:rsidRPr="00C65526">
        <w:rPr>
          <w:rFonts w:ascii="Book Antiqua" w:hAnsi="Book Antiqua"/>
          <w:bCs/>
          <w:caps w:val="0"/>
          <w:color w:val="000000"/>
        </w:rPr>
        <w:t>Company.</w:t>
      </w:r>
      <w:proofErr w:type="gramEnd"/>
    </w:p>
    <w:p w14:paraId="20D89BDA" w14:textId="77777777" w:rsidR="001A7F8D" w:rsidRPr="00C65526" w:rsidRDefault="001A7F8D" w:rsidP="00D365AD">
      <w:pPr>
        <w:spacing w:after="0" w:line="240" w:lineRule="auto"/>
        <w:rPr>
          <w:sz w:val="22"/>
          <w:szCs w:val="22"/>
        </w:rPr>
      </w:pPr>
    </w:p>
    <w:p w14:paraId="30DFBA1C" w14:textId="77777777" w:rsidR="00D365AD" w:rsidRPr="00D365AD" w:rsidRDefault="00D365AD" w:rsidP="00D365AD">
      <w:pPr>
        <w:spacing w:after="0" w:line="240" w:lineRule="auto"/>
        <w:rPr>
          <w:rFonts w:ascii="Book Antiqua" w:hAnsi="Book Antiqua"/>
          <w:b/>
        </w:rPr>
      </w:pPr>
      <w:r w:rsidRPr="00C65526">
        <w:rPr>
          <w:rFonts w:ascii="Book Antiqua" w:hAnsi="Book Antiqua" w:cs="Arial"/>
          <w:b/>
          <w:color w:val="000000"/>
          <w:sz w:val="22"/>
          <w:szCs w:val="22"/>
        </w:rPr>
        <w:t>EDUCATION</w:t>
      </w:r>
      <w:r w:rsidRPr="00C65526">
        <w:rPr>
          <w:rFonts w:ascii="Book Antiqua" w:hAnsi="Book Antiqua" w:cs="Arial"/>
          <w:b/>
          <w:color w:val="000000"/>
          <w:sz w:val="22"/>
          <w:szCs w:val="22"/>
        </w:rPr>
        <w:tab/>
        <w:t xml:space="preserve">      </w:t>
      </w:r>
      <w:r w:rsidR="00C65526">
        <w:rPr>
          <w:rFonts w:ascii="Book Antiqua" w:hAnsi="Book Antiqua" w:cs="Arial"/>
          <w:b/>
          <w:color w:val="000000"/>
          <w:sz w:val="22"/>
          <w:szCs w:val="22"/>
        </w:rPr>
        <w:tab/>
        <w:t xml:space="preserve">      </w:t>
      </w:r>
      <w:r w:rsidRPr="00C65526">
        <w:rPr>
          <w:rFonts w:ascii="Book Antiqua" w:hAnsi="Book Antiqua" w:cs="Arial"/>
          <w:color w:val="000000"/>
          <w:sz w:val="22"/>
          <w:szCs w:val="22"/>
        </w:rPr>
        <w:t>-</w:t>
      </w:r>
      <w:r w:rsidRPr="00C65526">
        <w:rPr>
          <w:rFonts w:ascii="Book Antiqua" w:hAnsi="Book Antiqua"/>
          <w:b/>
          <w:sz w:val="22"/>
          <w:szCs w:val="22"/>
        </w:rPr>
        <w:tab/>
      </w:r>
      <w:r w:rsidRPr="00C65526">
        <w:rPr>
          <w:rFonts w:ascii="Book Antiqua" w:hAnsi="Book Antiqua"/>
          <w:sz w:val="22"/>
          <w:szCs w:val="22"/>
        </w:rPr>
        <w:t xml:space="preserve">Graduation </w:t>
      </w:r>
      <w:proofErr w:type="gramStart"/>
      <w:r w:rsidRPr="00C65526">
        <w:rPr>
          <w:rFonts w:ascii="Book Antiqua" w:hAnsi="Book Antiqua"/>
          <w:b/>
          <w:sz w:val="22"/>
          <w:szCs w:val="22"/>
        </w:rPr>
        <w:t>( BMC</w:t>
      </w:r>
      <w:proofErr w:type="gramEnd"/>
      <w:r w:rsidRPr="00C65526">
        <w:rPr>
          <w:rFonts w:ascii="Book Antiqua" w:hAnsi="Book Antiqua"/>
          <w:b/>
          <w:sz w:val="22"/>
          <w:szCs w:val="22"/>
        </w:rPr>
        <w:t xml:space="preserve"> ) </w:t>
      </w:r>
      <w:r w:rsidRPr="00C65526">
        <w:rPr>
          <w:rFonts w:ascii="Book Antiqua" w:hAnsi="Book Antiqua"/>
          <w:sz w:val="22"/>
          <w:szCs w:val="22"/>
        </w:rPr>
        <w:t xml:space="preserve">from </w:t>
      </w:r>
      <w:r w:rsidRPr="00C65526">
        <w:rPr>
          <w:rFonts w:ascii="Book Antiqua" w:hAnsi="Book Antiqua"/>
          <w:b/>
          <w:sz w:val="22"/>
          <w:szCs w:val="22"/>
        </w:rPr>
        <w:t xml:space="preserve">Guru </w:t>
      </w:r>
      <w:proofErr w:type="spellStart"/>
      <w:r w:rsidRPr="00C65526">
        <w:rPr>
          <w:rFonts w:ascii="Book Antiqua" w:hAnsi="Book Antiqua"/>
          <w:b/>
          <w:sz w:val="22"/>
          <w:szCs w:val="22"/>
        </w:rPr>
        <w:t>Jameshwar</w:t>
      </w:r>
      <w:proofErr w:type="spellEnd"/>
      <w:r w:rsidRPr="00C65526">
        <w:rPr>
          <w:rFonts w:ascii="Book Antiqua" w:hAnsi="Book Antiqua"/>
          <w:b/>
          <w:sz w:val="22"/>
          <w:szCs w:val="22"/>
        </w:rPr>
        <w:t xml:space="preserve"> University,</w:t>
      </w:r>
      <w:r w:rsidRPr="00C6552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65526">
        <w:rPr>
          <w:rFonts w:ascii="Book Antiqua" w:hAnsi="Book Antiqua"/>
          <w:sz w:val="22"/>
          <w:szCs w:val="22"/>
        </w:rPr>
        <w:t>Hissar</w:t>
      </w:r>
      <w:proofErr w:type="spellEnd"/>
      <w:r w:rsidRPr="00C65526">
        <w:rPr>
          <w:rFonts w:ascii="Book Antiqua" w:hAnsi="Book Antiqua"/>
          <w:sz w:val="22"/>
          <w:szCs w:val="22"/>
        </w:rPr>
        <w:t xml:space="preserve"> </w:t>
      </w:r>
      <w:r w:rsidRPr="00C65526">
        <w:rPr>
          <w:rFonts w:ascii="Book Antiqua" w:hAnsi="Book Antiqua"/>
          <w:sz w:val="22"/>
          <w:szCs w:val="22"/>
        </w:rPr>
        <w:cr/>
      </w:r>
      <w:r w:rsidR="00AC0041" w:rsidRPr="00C65526">
        <w:rPr>
          <w:rFonts w:ascii="Book Antiqua" w:hAnsi="Book Antiqua"/>
          <w:sz w:val="22"/>
          <w:szCs w:val="22"/>
        </w:rPr>
        <w:tab/>
      </w:r>
      <w:r w:rsidR="00AC0041" w:rsidRPr="00C65526">
        <w:rPr>
          <w:rFonts w:ascii="Book Antiqua" w:hAnsi="Book Antiqua"/>
          <w:sz w:val="22"/>
          <w:szCs w:val="22"/>
        </w:rPr>
        <w:tab/>
      </w:r>
      <w:r w:rsidR="00AC0041" w:rsidRPr="00C65526">
        <w:rPr>
          <w:rFonts w:ascii="Book Antiqua" w:hAnsi="Book Antiqua"/>
          <w:sz w:val="22"/>
          <w:szCs w:val="22"/>
        </w:rPr>
        <w:tab/>
      </w:r>
      <w:r w:rsidR="00AC0041" w:rsidRPr="00C65526">
        <w:rPr>
          <w:rFonts w:ascii="Book Antiqua" w:hAnsi="Book Antiqua"/>
          <w:sz w:val="22"/>
          <w:szCs w:val="22"/>
        </w:rPr>
        <w:tab/>
      </w:r>
      <w:r w:rsidRPr="00C65526">
        <w:rPr>
          <w:rFonts w:ascii="Book Antiqua" w:hAnsi="Book Antiqua"/>
          <w:sz w:val="22"/>
          <w:szCs w:val="22"/>
        </w:rPr>
        <w:t>Senior Secondary from Ajmer Board, Rajasthan in year 2006</w:t>
      </w:r>
    </w:p>
    <w:p w14:paraId="11F39BB1" w14:textId="77777777" w:rsidR="00D365AD" w:rsidRPr="001A7F8D" w:rsidRDefault="00D365AD" w:rsidP="00D365AD">
      <w:pPr>
        <w:spacing w:after="0" w:line="240" w:lineRule="auto"/>
      </w:pPr>
    </w:p>
    <w:p w14:paraId="49A88EC5" w14:textId="77777777" w:rsidR="00E32F7A" w:rsidRPr="009C61D5" w:rsidRDefault="001A7F8D" w:rsidP="009C61D5">
      <w:pPr>
        <w:pStyle w:val="Heading4"/>
        <w:pBdr>
          <w:bottom w:val="single" w:sz="4" w:space="1" w:color="auto"/>
        </w:pBdr>
        <w:spacing w:before="0" w:line="240" w:lineRule="auto"/>
        <w:rPr>
          <w:rFonts w:ascii="Book Antiqua" w:hAnsi="Book Antiqua" w:cs="Arial"/>
          <w:b/>
          <w:sz w:val="24"/>
          <w:szCs w:val="18"/>
        </w:rPr>
      </w:pPr>
      <w:r w:rsidRPr="001D49BE">
        <w:rPr>
          <w:rFonts w:ascii="Book Antiqua" w:hAnsi="Book Antiqua" w:cs="Arial"/>
          <w:b/>
          <w:sz w:val="24"/>
          <w:szCs w:val="18"/>
        </w:rPr>
        <w:t>Professional Experiences</w:t>
      </w:r>
    </w:p>
    <w:tbl>
      <w:tblPr>
        <w:tblW w:w="5100" w:type="pct"/>
        <w:tblInd w:w="60" w:type="dxa"/>
        <w:tblBorders>
          <w:bottom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484"/>
      </w:tblGrid>
      <w:tr w:rsidR="009C61D5" w:rsidRPr="009C61D5" w14:paraId="2C9D3C4C" w14:textId="77777777" w:rsidTr="009C61D5">
        <w:trPr>
          <w:trHeight w:val="4782"/>
        </w:trPr>
        <w:tc>
          <w:tcPr>
            <w:tcW w:w="1282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A019E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1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March 2019</w:t>
            </w:r>
          </w:p>
          <w:p w14:paraId="7D9CF35F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09316FB6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Aug 2018 to Feb 2019</w:t>
            </w:r>
          </w:p>
          <w:p w14:paraId="489757AF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710BA1BF" w14:textId="77777777" w:rsid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66492009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Feb 2016 to July 2018</w:t>
            </w:r>
          </w:p>
          <w:p w14:paraId="1E5ED8A8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  <w:p w14:paraId="37AA6146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Jan-2015 to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feb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2016       </w:t>
            </w:r>
          </w:p>
          <w:p w14:paraId="1E6295C5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47186A27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Dec.  2010 to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jan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2015</w:t>
            </w:r>
          </w:p>
          <w:p w14:paraId="0EAD2DDE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24C54D01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4027F169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57651F03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5D639612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2010</w:t>
            </w:r>
          </w:p>
          <w:p w14:paraId="50812487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05632FC7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92CABE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sz w:val="24"/>
                <w:szCs w:val="24"/>
              </w:rPr>
              <w:t>Jan 2010 -</w:t>
            </w:r>
            <w:proofErr w:type="spellStart"/>
            <w:r w:rsidRPr="009C61D5">
              <w:rPr>
                <w:rFonts w:ascii="Book Antiqua" w:hAnsi="Book Antiqua"/>
                <w:b/>
                <w:sz w:val="24"/>
                <w:szCs w:val="24"/>
              </w:rPr>
              <w:t>dec</w:t>
            </w:r>
            <w:proofErr w:type="spellEnd"/>
          </w:p>
          <w:p w14:paraId="51CA8E42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62C06AAB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0AC90328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5C8AD19F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proofErr w:type="gram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Jan  2009</w:t>
            </w:r>
            <w:proofErr w:type="gram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– Jan 2010</w:t>
            </w:r>
          </w:p>
          <w:p w14:paraId="5498B486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01526AE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51DABFF5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5002F6C4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1CC19D9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6676B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RICHMOND GLOBAL SCHOOL</w:t>
            </w:r>
          </w:p>
          <w:p w14:paraId="387A400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4F60875" w14:textId="77777777" w:rsid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AM FILMS GURGAON </w:t>
            </w:r>
            <w:proofErr w:type="gram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 Work</w:t>
            </w:r>
            <w:proofErr w:type="gram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For SWAYAM and MOOCs)</w:t>
            </w:r>
          </w:p>
          <w:p w14:paraId="2DAF3CC8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Make online educational videos </w:t>
            </w:r>
          </w:p>
          <w:p w14:paraId="36BB9B0D" w14:textId="77777777" w:rsid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563805C2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Neelam</w:t>
            </w:r>
            <w:proofErr w:type="spell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Films, Delhi</w:t>
            </w:r>
          </w:p>
          <w:p w14:paraId="3E41BA9E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7AA122C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Icare</w:t>
            </w:r>
            <w:proofErr w:type="spell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Learning  </w:t>
            </w:r>
            <w:proofErr w:type="gram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 Gurgaon</w:t>
            </w:r>
            <w:proofErr w:type="gram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)</w:t>
            </w:r>
          </w:p>
          <w:p w14:paraId="12BF1A69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4864EEF5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Narayan </w:t>
            </w:r>
            <w:proofErr w:type="spellStart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Seva</w:t>
            </w:r>
            <w:proofErr w:type="spellEnd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Sansthan</w:t>
            </w:r>
            <w:proofErr w:type="spellEnd"/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Udaipur (</w:t>
            </w: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NGO)</w:t>
            </w:r>
          </w:p>
          <w:p w14:paraId="63300B69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proofErr w:type="gram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as</w:t>
            </w:r>
            <w:proofErr w:type="gram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S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enior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E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ditor with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Dev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Darshan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producing spiritual and social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based programs for Colors, 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Star,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Aastha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Sanskar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Shardha</w:t>
            </w:r>
            <w:proofErr w:type="spellEnd"/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, Zee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and  Many others Channels. </w:t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cr/>
            </w: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cr/>
            </w: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Freelance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Video </w:t>
            </w:r>
            <w:proofErr w:type="gram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Editor  For</w:t>
            </w:r>
            <w:proofErr w:type="gram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ZEE NEWS</w:t>
            </w:r>
          </w:p>
          <w:p w14:paraId="4532B64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Promo Editor/ </w:t>
            </w:r>
            <w:proofErr w:type="gram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News  Editor</w:t>
            </w:r>
            <w:proofErr w:type="gram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5869FCC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58AD3A3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HAR KHABAR </w:t>
            </w:r>
            <w:proofErr w:type="spell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delhi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  <w:p w14:paraId="089E1E8E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Promo Editor/Senior Editor  </w:t>
            </w:r>
          </w:p>
          <w:p w14:paraId="3506DC44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633CFCC2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35B9996F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Aashirwad</w:t>
            </w:r>
            <w:proofErr w:type="spellEnd"/>
            <w:r w:rsidRPr="009C61D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Channel Udaipur</w:t>
            </w:r>
          </w:p>
          <w:p w14:paraId="2C4013F0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Name </w:t>
            </w:r>
            <w:proofErr w:type="gram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of  Program</w:t>
            </w:r>
            <w:proofErr w:type="gram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 </w:t>
            </w:r>
          </w:p>
          <w:p w14:paraId="3149A525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Reality Show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Karmraj</w:t>
            </w:r>
            <w:proofErr w:type="spellEnd"/>
            <w:proofErr w:type="gram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ki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adalat</w:t>
            </w:r>
            <w:proofErr w:type="spellEnd"/>
          </w:p>
          <w:p w14:paraId="715156CD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Comedy show</w:t>
            </w:r>
            <w:proofErr w:type="gram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Hasoda</w:t>
            </w:r>
            <w:proofErr w:type="spellEnd"/>
            <w:proofErr w:type="gram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no-1</w:t>
            </w:r>
          </w:p>
          <w:p w14:paraId="587BF8EC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Documentary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Maan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, </w:t>
            </w:r>
          </w:p>
          <w:p w14:paraId="270958B7" w14:textId="77777777" w:rsidR="009C61D5" w:rsidRPr="009C61D5" w:rsidRDefault="009C61D5" w:rsidP="009C61D5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C61D5">
              <w:rPr>
                <w:rFonts w:ascii="Book Antiqua" w:hAnsi="Book Antiqua"/>
                <w:b/>
                <w:color w:val="000000"/>
                <w:sz w:val="24"/>
                <w:szCs w:val="24"/>
              </w:rPr>
              <w:t>Daily soap</w:t>
            </w:r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Nari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Shakti ,</w:t>
            </w:r>
            <w:proofErr w:type="gram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Roti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Kapda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aur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ek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Kamra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>etc</w:t>
            </w:r>
            <w:proofErr w:type="spellEnd"/>
            <w:r w:rsidRPr="009C61D5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71F04F4" w14:textId="77777777" w:rsidR="00E32F7A" w:rsidRPr="00E32F7A" w:rsidRDefault="00E32F7A" w:rsidP="00E32F7A"/>
    <w:tbl>
      <w:tblPr>
        <w:tblW w:w="4956" w:type="pct"/>
        <w:tblInd w:w="60" w:type="dxa"/>
        <w:tblBorders>
          <w:bottom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200"/>
      </w:tblGrid>
      <w:tr w:rsidR="00F23228" w:rsidRPr="00F23228" w14:paraId="431CFF49" w14:textId="77777777" w:rsidTr="00AE6669">
        <w:trPr>
          <w:trHeight w:val="856"/>
        </w:trPr>
        <w:tc>
          <w:tcPr>
            <w:tcW w:w="1319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DDA35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lastRenderedPageBreak/>
              <w:t>Dec. 2008 - Jan 2009</w:t>
            </w:r>
          </w:p>
          <w:p w14:paraId="6A790DBA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411076C1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2FA8B051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7580E3F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6CB6AB6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36DAC0F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0129E49B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3F33C11C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3F842EDB" w14:textId="77777777" w:rsidR="00F23228" w:rsidRPr="00F23228" w:rsidRDefault="00F23228" w:rsidP="00F23228">
            <w:pPr>
              <w:spacing w:after="0" w:line="240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66B23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Promo Editor/</w:t>
            </w: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Chief </w:t>
            </w:r>
            <w:proofErr w:type="gram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Video  Editor</w:t>
            </w:r>
            <w:proofErr w:type="gram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F23228">
              <w:rPr>
                <w:rFonts w:ascii="Book Antiqua" w:hAnsi="Book Antiqua"/>
                <w:b/>
                <w:bCs/>
                <w:color w:val="555555"/>
                <w:sz w:val="24"/>
                <w:szCs w:val="24"/>
              </w:rPr>
              <w:br/>
            </w: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Pal </w:t>
            </w:r>
            <w:proofErr w:type="spellStart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Pal</w:t>
            </w:r>
            <w:proofErr w:type="spellEnd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Prassanta</w:t>
            </w:r>
            <w:proofErr w:type="spellEnd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Television  / Showtime Udaipur</w:t>
            </w: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Rajsthan</w:t>
            </w:r>
            <w:proofErr w:type="spellEnd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India </w:t>
            </w: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br/>
            </w: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Name of  Program  </w:t>
            </w:r>
          </w:p>
          <w:p w14:paraId="0A4906EB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Reality Show</w:t>
            </w: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-  Mega</w:t>
            </w:r>
            <w:proofErr w:type="gram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Dance </w:t>
            </w:r>
          </w:p>
          <w:p w14:paraId="2E9B19BF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Reality Show</w:t>
            </w: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-  Mega</w:t>
            </w:r>
            <w:proofErr w:type="gram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Antyaxri</w:t>
            </w:r>
            <w:proofErr w:type="spellEnd"/>
          </w:p>
          <w:p w14:paraId="0F378CF5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Daily soap - </w:t>
            </w: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Camera </w:t>
            </w:r>
            <w:proofErr w:type="spell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Aap</w:t>
            </w:r>
            <w:proofErr w:type="spell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Ke</w:t>
            </w:r>
            <w:proofErr w:type="spell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Ghar</w:t>
            </w:r>
            <w:proofErr w:type="spellEnd"/>
          </w:p>
          <w:p w14:paraId="61273AF0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Reality Show</w:t>
            </w: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-  Voice</w:t>
            </w:r>
            <w:proofErr w:type="gram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Of Pal </w:t>
            </w:r>
            <w:proofErr w:type="spell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Pal</w:t>
            </w:r>
            <w:proofErr w:type="spellEnd"/>
          </w:p>
          <w:p w14:paraId="390D0246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And Many Story &amp; </w:t>
            </w:r>
            <w:proofErr w:type="gramStart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Channel  Program</w:t>
            </w:r>
            <w:proofErr w:type="gramEnd"/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Promo </w:t>
            </w:r>
          </w:p>
        </w:tc>
      </w:tr>
      <w:tr w:rsidR="00F23228" w:rsidRPr="00F23228" w14:paraId="1B25BE5D" w14:textId="77777777" w:rsidTr="00AE6669">
        <w:trPr>
          <w:trHeight w:val="665"/>
        </w:trPr>
        <w:tc>
          <w:tcPr>
            <w:tcW w:w="1319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A74C7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Dec. 2006 – Nov 2008:</w:t>
            </w:r>
          </w:p>
          <w:p w14:paraId="56DEC74A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3B90494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2958427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39FAE457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6916A2E9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2474C586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2ECA6957" w14:textId="77777777" w:rsid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March 2006 – </w:t>
            </w:r>
          </w:p>
          <w:p w14:paraId="26380945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May 2007:</w:t>
            </w:r>
          </w:p>
          <w:p w14:paraId="4EC86DAA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791C4503" w14:textId="77777777" w:rsidR="00D04326" w:rsidRDefault="00D04326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4C908F4E" w14:textId="77777777" w:rsidR="00D04326" w:rsidRDefault="00D04326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14:paraId="7A23E52D" w14:textId="77777777" w:rsidR="00F23228" w:rsidRDefault="00F23228" w:rsidP="00D04326">
            <w:pPr>
              <w:spacing w:after="0" w:line="240" w:lineRule="auto"/>
              <w:ind w:left="720" w:hanging="72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Nov 2005 –</w:t>
            </w:r>
          </w:p>
          <w:p w14:paraId="4E1BE80E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March 2006:</w:t>
            </w:r>
          </w:p>
          <w:p w14:paraId="1FA252E8" w14:textId="77777777" w:rsidR="00F23228" w:rsidRPr="00F23228" w:rsidRDefault="00F23228" w:rsidP="00F23228">
            <w:pPr>
              <w:spacing w:after="0" w:line="240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1" w:type="pct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33E63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Senior Editor</w:t>
            </w:r>
          </w:p>
          <w:p w14:paraId="618D26F7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ETV Rajasthan   Jaipur</w:t>
            </w:r>
          </w:p>
          <w:p w14:paraId="7F1CCB1C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Name </w:t>
            </w:r>
            <w:proofErr w:type="gramStart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>of  Program</w:t>
            </w:r>
            <w:proofErr w:type="gramEnd"/>
            <w:r w:rsidRPr="00F23228">
              <w:rPr>
                <w:rFonts w:ascii="Book Antiqua" w:hAnsi="Book Antiqua"/>
                <w:color w:val="000000"/>
                <w:sz w:val="24"/>
                <w:szCs w:val="24"/>
              </w:rPr>
              <w:t xml:space="preserve">  </w:t>
            </w:r>
          </w:p>
          <w:p w14:paraId="0EA8FB45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>Comedy show</w:t>
            </w:r>
            <w:proofErr w:type="gram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–  </w:t>
            </w:r>
            <w:proofErr w:type="spell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Rangilo</w:t>
            </w:r>
            <w:proofErr w:type="spellEnd"/>
            <w:proofErr w:type="gram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Rajasthan</w:t>
            </w:r>
          </w:p>
          <w:p w14:paraId="03BC308E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proofErr w:type="gram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Fiction </w:t>
            </w:r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proofErr w:type="gram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Sangini</w:t>
            </w:r>
            <w:proofErr w:type="spell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Vibs</w:t>
            </w:r>
            <w:proofErr w:type="spellEnd"/>
          </w:p>
          <w:p w14:paraId="659F6AAF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Daily soap – </w:t>
            </w:r>
            <w:proofErr w:type="spell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Dastan</w:t>
            </w:r>
            <w:proofErr w:type="spell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jurm</w:t>
            </w:r>
            <w:proofErr w:type="spell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Rasoi</w:t>
            </w:r>
            <w:proofErr w:type="spellEnd"/>
            <w:r w:rsidRPr="00F23228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Se</w:t>
            </w:r>
          </w:p>
          <w:p w14:paraId="2FCCB722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5B9A5AFB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Tv</w:t>
            </w:r>
            <w:proofErr w:type="spell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99</w:t>
            </w:r>
          </w:p>
          <w:p w14:paraId="4BA141E6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Jaipur</w:t>
            </w:r>
          </w:p>
          <w:p w14:paraId="0469F1EB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Promos and News</w:t>
            </w:r>
          </w:p>
          <w:p w14:paraId="6F728448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Offline Editor</w:t>
            </w: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Akay</w:t>
            </w:r>
            <w:proofErr w:type="spell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Film Studio Delhi</w:t>
            </w: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Astha</w:t>
            </w:r>
            <w:proofErr w:type="spell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Sanskar</w:t>
            </w:r>
            <w:proofErr w:type="spell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Jagran</w:t>
            </w:r>
            <w:proofErr w:type="spellEnd"/>
            <w:proofErr w:type="gramEnd"/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Sony… (Freelance)</w:t>
            </w:r>
            <w:r w:rsidRPr="00F23228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br/>
              <w:t>Capturing, editing, Recording, Cutting Media</w:t>
            </w:r>
          </w:p>
          <w:p w14:paraId="1749BC0A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  <w:p w14:paraId="02BF851B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sz w:val="24"/>
                <w:szCs w:val="24"/>
              </w:rPr>
              <w:t xml:space="preserve">Worked in ESSEL SHYAM COMMUNICATION for 14 Month as Coordinator of </w:t>
            </w:r>
            <w:proofErr w:type="spellStart"/>
            <w:r w:rsidRPr="00F23228">
              <w:rPr>
                <w:rFonts w:ascii="Book Antiqua" w:hAnsi="Book Antiqua"/>
                <w:b/>
                <w:sz w:val="24"/>
                <w:szCs w:val="24"/>
              </w:rPr>
              <w:t>Aaashirwad</w:t>
            </w:r>
            <w:proofErr w:type="spellEnd"/>
            <w:r w:rsidRPr="00F23228">
              <w:rPr>
                <w:rFonts w:ascii="Book Antiqua" w:hAnsi="Book Antiqua"/>
                <w:b/>
                <w:sz w:val="24"/>
                <w:szCs w:val="24"/>
              </w:rPr>
              <w:t xml:space="preserve"> Channel.</w:t>
            </w:r>
          </w:p>
          <w:p w14:paraId="08621C80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6EC1D1D" w14:textId="77777777" w:rsidR="00F23228" w:rsidRPr="00F23228" w:rsidRDefault="00F23228" w:rsidP="00F23228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23228">
              <w:rPr>
                <w:rFonts w:ascii="Book Antiqua" w:hAnsi="Book Antiqua"/>
                <w:b/>
                <w:sz w:val="24"/>
                <w:szCs w:val="24"/>
              </w:rPr>
              <w:t xml:space="preserve">Also qualify for </w:t>
            </w:r>
            <w:proofErr w:type="spellStart"/>
            <w:r w:rsidRPr="00F23228">
              <w:rPr>
                <w:rFonts w:ascii="Book Antiqua" w:hAnsi="Book Antiqua"/>
                <w:b/>
                <w:sz w:val="24"/>
                <w:szCs w:val="24"/>
              </w:rPr>
              <w:t>Lok</w:t>
            </w:r>
            <w:proofErr w:type="spellEnd"/>
            <w:r w:rsidRPr="00F23228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F23228">
              <w:rPr>
                <w:rFonts w:ascii="Book Antiqua" w:hAnsi="Book Antiqua"/>
                <w:b/>
                <w:sz w:val="24"/>
                <w:szCs w:val="24"/>
              </w:rPr>
              <w:t>Shabha</w:t>
            </w:r>
            <w:proofErr w:type="spellEnd"/>
            <w:r w:rsidRPr="00F23228">
              <w:rPr>
                <w:rFonts w:ascii="Book Antiqua" w:hAnsi="Book Antiqua"/>
                <w:b/>
                <w:sz w:val="24"/>
                <w:szCs w:val="24"/>
              </w:rPr>
              <w:t xml:space="preserve"> TV as a Video Editor. </w:t>
            </w:r>
          </w:p>
        </w:tc>
      </w:tr>
    </w:tbl>
    <w:p w14:paraId="1204C25D" w14:textId="77777777" w:rsidR="0054774C" w:rsidRDefault="0054774C" w:rsidP="00F23228">
      <w:pPr>
        <w:spacing w:after="0" w:line="240" w:lineRule="auto"/>
      </w:pPr>
    </w:p>
    <w:p w14:paraId="5BA135B0" w14:textId="77777777" w:rsidR="00D67019" w:rsidRPr="00D67019" w:rsidRDefault="00D67019" w:rsidP="00D67019">
      <w:pPr>
        <w:pStyle w:val="Heading4"/>
        <w:pBdr>
          <w:bottom w:val="single" w:sz="4" w:space="1" w:color="auto"/>
        </w:pBdr>
        <w:spacing w:before="0" w:line="240" w:lineRule="auto"/>
        <w:rPr>
          <w:rFonts w:ascii="Book Antiqua" w:hAnsi="Book Antiqua" w:cs="Arial"/>
          <w:b/>
          <w:color w:val="000000"/>
          <w:sz w:val="24"/>
          <w:szCs w:val="18"/>
        </w:rPr>
      </w:pPr>
      <w:r w:rsidRPr="00D67019">
        <w:rPr>
          <w:rFonts w:ascii="Book Antiqua" w:hAnsi="Book Antiqua" w:cs="Arial"/>
          <w:b/>
          <w:color w:val="000000"/>
          <w:sz w:val="24"/>
          <w:szCs w:val="18"/>
        </w:rPr>
        <w:t>Linear Editing</w:t>
      </w:r>
    </w:p>
    <w:p w14:paraId="52957ADA" w14:textId="77777777" w:rsidR="00D67019" w:rsidRPr="00E82543" w:rsidRDefault="00D67019" w:rsidP="00D67019">
      <w:p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  <w:b/>
          <w:color w:val="000000"/>
          <w:szCs w:val="18"/>
        </w:rPr>
        <w:t>Feb 2005 – July 2005:</w:t>
      </w:r>
      <w:r w:rsidRPr="00E82543">
        <w:rPr>
          <w:rFonts w:ascii="Book Antiqua" w:hAnsi="Book Antiqua"/>
          <w:b/>
          <w:color w:val="000000"/>
          <w:szCs w:val="18"/>
        </w:rPr>
        <w:tab/>
      </w:r>
      <w:r>
        <w:rPr>
          <w:rFonts w:ascii="Book Antiqua" w:hAnsi="Book Antiqua"/>
          <w:b/>
          <w:color w:val="000000"/>
          <w:szCs w:val="18"/>
        </w:rPr>
        <w:tab/>
      </w:r>
      <w:r w:rsidRPr="00E82543">
        <w:rPr>
          <w:rFonts w:ascii="Book Antiqua" w:hAnsi="Book Antiqua"/>
          <w:color w:val="000000"/>
          <w:szCs w:val="18"/>
        </w:rPr>
        <w:t>W</w:t>
      </w:r>
      <w:r w:rsidRPr="00E82543">
        <w:rPr>
          <w:rFonts w:ascii="Book Antiqua" w:hAnsi="Book Antiqua"/>
        </w:rPr>
        <w:t>ork</w:t>
      </w:r>
      <w:r>
        <w:rPr>
          <w:rFonts w:ascii="Book Antiqua" w:hAnsi="Book Antiqua"/>
        </w:rPr>
        <w:t xml:space="preserve">ed as </w:t>
      </w:r>
      <w:r w:rsidRPr="00E82543">
        <w:rPr>
          <w:rFonts w:ascii="Book Antiqua" w:hAnsi="Book Antiqua"/>
        </w:rPr>
        <w:t>Linear Editor</w:t>
      </w:r>
    </w:p>
    <w:p w14:paraId="4B96D5D6" w14:textId="77777777" w:rsidR="00D67019" w:rsidRPr="00E82543" w:rsidRDefault="00D67019" w:rsidP="00D67019">
      <w:pPr>
        <w:spacing w:after="0" w:line="240" w:lineRule="auto"/>
        <w:ind w:left="2160" w:firstLine="720"/>
        <w:rPr>
          <w:rFonts w:ascii="Book Antiqua" w:hAnsi="Book Antiqua"/>
        </w:rPr>
      </w:pPr>
      <w:proofErr w:type="gramStart"/>
      <w:r w:rsidRPr="00E82543">
        <w:rPr>
          <w:rFonts w:ascii="Book Antiqua" w:hAnsi="Book Antiqua"/>
        </w:rPr>
        <w:t>AKAY  Films</w:t>
      </w:r>
      <w:proofErr w:type="gramEnd"/>
      <w:r w:rsidRPr="00E82543">
        <w:rPr>
          <w:rFonts w:ascii="Book Antiqua" w:hAnsi="Book Antiqua"/>
        </w:rPr>
        <w:t xml:space="preserve"> Studio (Beta 2600P, 2800P,)</w:t>
      </w:r>
    </w:p>
    <w:p w14:paraId="74964802" w14:textId="77777777" w:rsidR="00D67019" w:rsidRDefault="00D67019" w:rsidP="00D67019">
      <w:pPr>
        <w:spacing w:after="0" w:line="240" w:lineRule="auto"/>
        <w:ind w:firstLine="720"/>
        <w:rPr>
          <w:rFonts w:ascii="Book Antiqua" w:hAnsi="Book Antiqua"/>
        </w:rPr>
      </w:pPr>
      <w:r w:rsidRPr="00E82543">
        <w:rPr>
          <w:rFonts w:ascii="Book Antiqua" w:hAnsi="Book Antiqua"/>
        </w:rPr>
        <w:tab/>
      </w:r>
      <w:r w:rsidRPr="00E82543">
        <w:rPr>
          <w:rFonts w:ascii="Book Antiqua" w:hAnsi="Book Antiqua"/>
        </w:rPr>
        <w:tab/>
      </w:r>
      <w:r w:rsidRPr="00E82543">
        <w:rPr>
          <w:rFonts w:ascii="Book Antiqua" w:hAnsi="Book Antiqua"/>
        </w:rPr>
        <w:tab/>
        <w:t>(Beta 70P, 50P)</w:t>
      </w:r>
    </w:p>
    <w:p w14:paraId="445569B1" w14:textId="77777777" w:rsidR="00D365AD" w:rsidRDefault="00D365AD" w:rsidP="00D67019">
      <w:pPr>
        <w:spacing w:after="0" w:line="240" w:lineRule="auto"/>
      </w:pPr>
    </w:p>
    <w:p w14:paraId="1BC4739C" w14:textId="77777777" w:rsidR="003A28DB" w:rsidRDefault="003A28DB" w:rsidP="005E211F">
      <w:pPr>
        <w:spacing w:after="0" w:line="240" w:lineRule="auto"/>
        <w:rPr>
          <w:rFonts w:ascii="Book Antiqua" w:hAnsi="Book Antiqua"/>
          <w:color w:val="000000"/>
          <w:szCs w:val="18"/>
        </w:rPr>
      </w:pPr>
      <w:r w:rsidRPr="00E82543">
        <w:rPr>
          <w:rFonts w:ascii="Book Antiqua" w:hAnsi="Book Antiqua"/>
          <w:color w:val="000000"/>
          <w:szCs w:val="18"/>
        </w:rPr>
        <w:t xml:space="preserve">Career Level: </w:t>
      </w:r>
      <w:r>
        <w:rPr>
          <w:rFonts w:ascii="Book Antiqua" w:hAnsi="Book Antiqua"/>
          <w:color w:val="000000"/>
          <w:szCs w:val="18"/>
        </w:rPr>
        <w:tab/>
      </w:r>
      <w:r>
        <w:rPr>
          <w:rFonts w:ascii="Book Antiqua" w:hAnsi="Book Antiqua"/>
          <w:color w:val="000000"/>
          <w:szCs w:val="18"/>
        </w:rPr>
        <w:tab/>
      </w:r>
      <w:r>
        <w:rPr>
          <w:rFonts w:ascii="Book Antiqua" w:hAnsi="Book Antiqua"/>
          <w:color w:val="000000"/>
          <w:szCs w:val="18"/>
        </w:rPr>
        <w:tab/>
      </w:r>
      <w:r w:rsidRPr="00E82543">
        <w:rPr>
          <w:rFonts w:ascii="Book Antiqua" w:hAnsi="Book Antiqua"/>
          <w:color w:val="000000"/>
          <w:szCs w:val="18"/>
        </w:rPr>
        <w:t>Mid Career (Over 1</w:t>
      </w:r>
      <w:r w:rsidR="005E211F">
        <w:rPr>
          <w:rFonts w:ascii="Book Antiqua" w:hAnsi="Book Antiqua"/>
          <w:color w:val="000000"/>
          <w:szCs w:val="18"/>
        </w:rPr>
        <w:t>3</w:t>
      </w:r>
      <w:r w:rsidRPr="00E82543">
        <w:rPr>
          <w:rFonts w:ascii="Book Antiqua" w:hAnsi="Book Antiqua"/>
          <w:color w:val="000000"/>
          <w:szCs w:val="18"/>
        </w:rPr>
        <w:t xml:space="preserve"> Years experience)</w:t>
      </w:r>
    </w:p>
    <w:p w14:paraId="5A93E603" w14:textId="77777777" w:rsidR="003A28DB" w:rsidRPr="00E82543" w:rsidRDefault="003A28DB" w:rsidP="005E211F">
      <w:pPr>
        <w:spacing w:after="0" w:line="240" w:lineRule="auto"/>
        <w:rPr>
          <w:rFonts w:ascii="Book Antiqua" w:hAnsi="Book Antiqua"/>
          <w:color w:val="000000"/>
          <w:szCs w:val="18"/>
        </w:rPr>
      </w:pPr>
      <w:r w:rsidRPr="00E82543">
        <w:rPr>
          <w:rFonts w:ascii="Book Antiqua" w:hAnsi="Book Antiqua"/>
          <w:color w:val="000000"/>
          <w:szCs w:val="18"/>
        </w:rPr>
        <w:t>Notice Period to Work:</w:t>
      </w:r>
      <w:r>
        <w:rPr>
          <w:rFonts w:ascii="Book Antiqua" w:hAnsi="Book Antiqua"/>
          <w:color w:val="000000"/>
          <w:szCs w:val="18"/>
        </w:rPr>
        <w:tab/>
      </w:r>
      <w:r w:rsidRPr="00E82543">
        <w:rPr>
          <w:rFonts w:ascii="Book Antiqua" w:hAnsi="Book Antiqua"/>
          <w:color w:val="000000"/>
          <w:szCs w:val="18"/>
        </w:rPr>
        <w:t>15 Days or less</w:t>
      </w:r>
    </w:p>
    <w:p w14:paraId="64D1A0E4" w14:textId="77777777" w:rsidR="003A28DB" w:rsidRPr="00E82543" w:rsidRDefault="003A28DB" w:rsidP="005E211F">
      <w:pPr>
        <w:spacing w:after="0" w:line="240" w:lineRule="auto"/>
        <w:rPr>
          <w:rFonts w:ascii="Book Antiqua" w:hAnsi="Book Antiqua"/>
          <w:color w:val="000000"/>
          <w:szCs w:val="18"/>
        </w:rPr>
      </w:pPr>
      <w:bookmarkStart w:id="0" w:name="_GoBack"/>
      <w:bookmarkEnd w:id="0"/>
    </w:p>
    <w:p w14:paraId="0669C5C3" w14:textId="77777777" w:rsidR="005E211F" w:rsidRDefault="005E211F" w:rsidP="005E211F">
      <w:pPr>
        <w:spacing w:line="240" w:lineRule="auto"/>
        <w:rPr>
          <w:rFonts w:ascii="Book Antiqua" w:hAnsi="Book Antiqua"/>
          <w:b/>
          <w:u w:val="single"/>
        </w:rPr>
      </w:pPr>
    </w:p>
    <w:p w14:paraId="22D4821D" w14:textId="77777777" w:rsidR="00FA6816" w:rsidRDefault="00FA6816" w:rsidP="00E233DB">
      <w:pPr>
        <w:pBdr>
          <w:bottom w:val="single" w:sz="4" w:space="1" w:color="auto"/>
        </w:pBdr>
        <w:spacing w:line="240" w:lineRule="auto"/>
        <w:rPr>
          <w:rFonts w:ascii="Book Antiqua" w:hAnsi="Book Antiqua"/>
          <w:b/>
        </w:rPr>
      </w:pPr>
    </w:p>
    <w:p w14:paraId="4D9055D2" w14:textId="77777777" w:rsidR="005E211F" w:rsidRPr="00E233DB" w:rsidRDefault="005E211F" w:rsidP="00E233DB">
      <w:pPr>
        <w:pBdr>
          <w:bottom w:val="single" w:sz="4" w:space="1" w:color="auto"/>
        </w:pBdr>
        <w:spacing w:line="240" w:lineRule="auto"/>
        <w:rPr>
          <w:rFonts w:ascii="Book Antiqua" w:hAnsi="Book Antiqua"/>
          <w:b/>
        </w:rPr>
      </w:pPr>
      <w:r w:rsidRPr="00E233DB">
        <w:rPr>
          <w:rFonts w:ascii="Book Antiqua" w:hAnsi="Book Antiqua"/>
          <w:b/>
        </w:rPr>
        <w:t>SOFTWARE KNOWN</w:t>
      </w:r>
    </w:p>
    <w:p w14:paraId="3539377A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FCP </w:t>
      </w:r>
      <w:proofErr w:type="gramStart"/>
      <w:r>
        <w:rPr>
          <w:rFonts w:ascii="Book Antiqua" w:hAnsi="Book Antiqua"/>
        </w:rPr>
        <w:t>( Final</w:t>
      </w:r>
      <w:proofErr w:type="gramEnd"/>
      <w:r>
        <w:rPr>
          <w:rFonts w:ascii="Book Antiqua" w:hAnsi="Book Antiqua"/>
        </w:rPr>
        <w:t xml:space="preserve"> Cut Pro)</w:t>
      </w:r>
    </w:p>
    <w:p w14:paraId="6F120328" w14:textId="77777777" w:rsidR="005E211F" w:rsidRPr="005E211F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  <w:sz w:val="20"/>
        </w:rPr>
      </w:pPr>
      <w:r w:rsidRPr="00E82543">
        <w:rPr>
          <w:rFonts w:ascii="Book Antiqua" w:hAnsi="Book Antiqua"/>
          <w:color w:val="333333"/>
          <w:shd w:val="clear" w:color="auto" w:fill="F9F9F9"/>
        </w:rPr>
        <w:lastRenderedPageBreak/>
        <w:t>Adobe Creative Cloud</w:t>
      </w:r>
      <w:r w:rsidRPr="00E82543">
        <w:rPr>
          <w:rFonts w:ascii="Book Antiqua" w:hAnsi="Book Antiqua"/>
          <w:sz w:val="20"/>
        </w:rPr>
        <w:tab/>
      </w:r>
    </w:p>
    <w:p w14:paraId="21100C72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  <w:sz w:val="20"/>
        </w:rPr>
      </w:pPr>
      <w:r w:rsidRPr="00E82543">
        <w:rPr>
          <w:rFonts w:ascii="Book Antiqua" w:hAnsi="Book Antiqua"/>
        </w:rPr>
        <w:t xml:space="preserve">Adobe Premiere Pro </w:t>
      </w:r>
    </w:p>
    <w:p w14:paraId="7FBA2F14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  <w:b/>
          <w:u w:val="single"/>
        </w:rPr>
      </w:pPr>
      <w:proofErr w:type="spellStart"/>
      <w:r w:rsidRPr="00E82543">
        <w:rPr>
          <w:rFonts w:ascii="Book Antiqua" w:hAnsi="Book Antiqua"/>
        </w:rPr>
        <w:t>Da</w:t>
      </w:r>
      <w:r w:rsidR="00E233DB">
        <w:rPr>
          <w:rFonts w:ascii="Book Antiqua" w:hAnsi="Book Antiqua"/>
        </w:rPr>
        <w:t>V</w:t>
      </w:r>
      <w:r w:rsidRPr="00E82543">
        <w:rPr>
          <w:rFonts w:ascii="Book Antiqua" w:hAnsi="Book Antiqua"/>
        </w:rPr>
        <w:t>inci</w:t>
      </w:r>
      <w:proofErr w:type="spellEnd"/>
      <w:r w:rsidRPr="00E82543">
        <w:rPr>
          <w:rFonts w:ascii="Book Antiqua" w:hAnsi="Book Antiqua"/>
        </w:rPr>
        <w:t xml:space="preserve"> Resolve</w:t>
      </w:r>
    </w:p>
    <w:p w14:paraId="24ACFEEA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>Avid Express, Avid Liquid Express</w:t>
      </w:r>
    </w:p>
    <w:p w14:paraId="1BBC192C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>Adobe Photoshop</w:t>
      </w:r>
    </w:p>
    <w:p w14:paraId="1A1E6F60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>Adobe After Effects</w:t>
      </w:r>
    </w:p>
    <w:p w14:paraId="1CA366CE" w14:textId="77777777" w:rsidR="005E211F" w:rsidRPr="00E82543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>Adobe Premier</w:t>
      </w:r>
    </w:p>
    <w:p w14:paraId="43ABB7C4" w14:textId="77777777" w:rsidR="005E211F" w:rsidRDefault="005E211F" w:rsidP="005E211F">
      <w:pPr>
        <w:numPr>
          <w:ilvl w:val="0"/>
          <w:numId w:val="28"/>
        </w:numPr>
        <w:spacing w:after="0"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 xml:space="preserve">Sound </w:t>
      </w:r>
      <w:proofErr w:type="gramStart"/>
      <w:r w:rsidRPr="00E82543">
        <w:rPr>
          <w:rFonts w:ascii="Book Antiqua" w:hAnsi="Book Antiqua"/>
        </w:rPr>
        <w:t>Forge  Motion</w:t>
      </w:r>
      <w:proofErr w:type="gramEnd"/>
      <w:r w:rsidRPr="00E82543">
        <w:rPr>
          <w:rFonts w:ascii="Book Antiqua" w:hAnsi="Book Antiqua"/>
        </w:rPr>
        <w:t>, Live Type</w:t>
      </w:r>
    </w:p>
    <w:p w14:paraId="2DB5A642" w14:textId="77777777" w:rsidR="00FA6816" w:rsidRDefault="00FA6816" w:rsidP="00FA6816">
      <w:pPr>
        <w:spacing w:after="0" w:line="240" w:lineRule="auto"/>
        <w:rPr>
          <w:rFonts w:ascii="Book Antiqua" w:hAnsi="Book Antiqua"/>
        </w:rPr>
      </w:pPr>
    </w:p>
    <w:p w14:paraId="2CB7F377" w14:textId="77777777" w:rsidR="00FA6816" w:rsidRPr="00FA6816" w:rsidRDefault="00FA6816" w:rsidP="00FA6816">
      <w:pPr>
        <w:pStyle w:val="Heading2"/>
        <w:rPr>
          <w:color w:val="000000" w:themeColor="text1"/>
        </w:rPr>
      </w:pPr>
      <w:r w:rsidRPr="00FA6816">
        <w:rPr>
          <w:color w:val="000000" w:themeColor="text1"/>
        </w:rPr>
        <w:t>Here is I am Sharing Some of Link of My Work…</w:t>
      </w:r>
    </w:p>
    <w:p w14:paraId="2803ECA1" w14:textId="77777777" w:rsidR="00FA6816" w:rsidRPr="00FA6816" w:rsidRDefault="00E57C13" w:rsidP="00FA6816">
      <w:pPr>
        <w:rPr>
          <w:color w:val="0000FF"/>
        </w:rPr>
      </w:pPr>
      <w:hyperlink r:id="rId10" w:history="1">
        <w:r w:rsidR="00FA6816" w:rsidRPr="00FA6816">
          <w:rPr>
            <w:rStyle w:val="Hyperlink"/>
            <w:color w:val="0000FF"/>
          </w:rPr>
          <w:t>https://www.youtube.com/watch?v=p8OhEKfv5_Q</w:t>
        </w:r>
      </w:hyperlink>
    </w:p>
    <w:p w14:paraId="3999B282" w14:textId="77777777" w:rsidR="00FA6816" w:rsidRPr="00FA6816" w:rsidRDefault="00E57C13" w:rsidP="00FA6816">
      <w:pPr>
        <w:rPr>
          <w:color w:val="0000FF"/>
        </w:rPr>
      </w:pPr>
      <w:hyperlink r:id="rId11" w:history="1">
        <w:r w:rsidR="00FA6816" w:rsidRPr="00FA6816">
          <w:rPr>
            <w:rStyle w:val="Hyperlink"/>
            <w:color w:val="0000FF"/>
          </w:rPr>
          <w:t>https://www.youtube.com/watch?v=qJH1SnoBKlQ</w:t>
        </w:r>
      </w:hyperlink>
    </w:p>
    <w:p w14:paraId="5861ECC8" w14:textId="77777777" w:rsidR="00FA6816" w:rsidRPr="00FA6816" w:rsidRDefault="00E57C13" w:rsidP="00FA6816">
      <w:pPr>
        <w:rPr>
          <w:color w:val="0000FF"/>
        </w:rPr>
      </w:pPr>
      <w:hyperlink r:id="rId12" w:history="1">
        <w:r w:rsidR="00FA6816" w:rsidRPr="00FA6816">
          <w:rPr>
            <w:rStyle w:val="Hyperlink"/>
            <w:color w:val="0000FF"/>
          </w:rPr>
          <w:t>https://www.youtube.com/watch?v=_oo9uvpNM90</w:t>
        </w:r>
      </w:hyperlink>
    </w:p>
    <w:p w14:paraId="3FC5A067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3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https://www.youtube.com/watch?v=3FE_uzO04H4</w:t>
        </w:r>
      </w:hyperlink>
    </w:p>
    <w:p w14:paraId="1BA770E7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4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https://www.youtube.com/watch?v=7FQSxz84ecU</w:t>
        </w:r>
      </w:hyperlink>
    </w:p>
    <w:p w14:paraId="01A30D76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5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https://www.youtube.com/watch?v=6FfoguKDf6U</w:t>
        </w:r>
      </w:hyperlink>
    </w:p>
    <w:p w14:paraId="67481C8A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6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https://www.youtube.com/watch?v=vJcKc0sXxAU</w:t>
        </w:r>
      </w:hyperlink>
    </w:p>
    <w:p w14:paraId="547BCE92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7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https://www.youtube.com/watch?v=ewn01Utoyvc</w:t>
        </w:r>
      </w:hyperlink>
    </w:p>
    <w:p w14:paraId="2CB0A6AF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8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https://www.youtube.com/watch?v=RZO4zEhunuQ</w:t>
        </w:r>
      </w:hyperlink>
    </w:p>
    <w:p w14:paraId="0FF753C8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19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https://www.youtube.com/watch?v=RiVwgYvi-U8</w:t>
        </w:r>
      </w:hyperlink>
    </w:p>
    <w:p w14:paraId="1E55C8B8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0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https://www.youtube.com/watch?v=4t4_K1Xq5Sc</w:t>
        </w:r>
      </w:hyperlink>
    </w:p>
    <w:p w14:paraId="5C020300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1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https://www.youtube.com/watch?v=LWeDeAHRCDk</w:t>
        </w:r>
      </w:hyperlink>
    </w:p>
    <w:p w14:paraId="5439EDC4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2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https://www.youtube.com/watch?v=1R-JKNCgGc4</w:t>
        </w:r>
      </w:hyperlink>
    </w:p>
    <w:p w14:paraId="4D635F14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3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https://www.youtube.com/watch?v=9dN6Fft7VN0</w:t>
        </w:r>
      </w:hyperlink>
    </w:p>
    <w:p w14:paraId="78436B2A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4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https://www.youtube.com/watch?v=RFCLgNckBZw</w:t>
        </w:r>
      </w:hyperlink>
    </w:p>
    <w:p w14:paraId="4D730F7C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5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https://www.youtube.com/watch?v=xi4mIuHDJXk</w:t>
        </w:r>
      </w:hyperlink>
    </w:p>
    <w:p w14:paraId="5225F12C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6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https://www.youtube.com/watch?v=YmJnDGcSmT4</w:t>
        </w:r>
      </w:hyperlink>
    </w:p>
    <w:p w14:paraId="14A1F8C2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7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https://www.youtube.com/watch?v=lzuty46Ekyc</w:t>
        </w:r>
      </w:hyperlink>
    </w:p>
    <w:p w14:paraId="24D0E0CD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8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https://www.youtube.com/watch?v=sS9pBNkOygg</w:t>
        </w:r>
      </w:hyperlink>
    </w:p>
    <w:p w14:paraId="7C4CE665" w14:textId="77777777" w:rsidR="00FA6816" w:rsidRPr="00FA6816" w:rsidRDefault="00E57C13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FF"/>
        </w:rPr>
      </w:pPr>
      <w:hyperlink r:id="rId29" w:history="1">
        <w:r w:rsidR="00FA6816" w:rsidRPr="00FA6816">
          <w:rPr>
            <w:rStyle w:val="Hyperlink"/>
            <w:rFonts w:ascii="Helvetica" w:hAnsi="Helvetica" w:cs="Helvetica"/>
            <w:color w:val="0000FF"/>
          </w:rPr>
          <w:t>https://www.youtube.com/watch?v=MwDU0cG3LzI</w:t>
        </w:r>
      </w:hyperlink>
    </w:p>
    <w:p w14:paraId="2D2FAD4C" w14:textId="77777777" w:rsidR="00FA6816" w:rsidRDefault="00FA6816" w:rsidP="00FA68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9181926" w14:textId="77777777" w:rsidR="00FA6816" w:rsidRDefault="00FA6816" w:rsidP="00FA6816">
      <w:pPr>
        <w:pStyle w:val="Heading3"/>
        <w:rPr>
          <w:color w:val="000000"/>
        </w:rPr>
      </w:pP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More Link Please Visit on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  and Just Type “MANISH SHORYAN.</w:t>
      </w:r>
    </w:p>
    <w:p w14:paraId="4C8986CB" w14:textId="77777777" w:rsidR="00FA6816" w:rsidRPr="00E82543" w:rsidRDefault="00FA6816" w:rsidP="00FA6816">
      <w:pPr>
        <w:spacing w:after="0" w:line="240" w:lineRule="auto"/>
        <w:rPr>
          <w:rFonts w:ascii="Book Antiqua" w:hAnsi="Book Antiqua"/>
        </w:rPr>
      </w:pPr>
    </w:p>
    <w:p w14:paraId="5304F83B" w14:textId="77777777" w:rsidR="005E211F" w:rsidRPr="00E82543" w:rsidRDefault="005E211F" w:rsidP="005E211F">
      <w:pPr>
        <w:spacing w:line="240" w:lineRule="auto"/>
        <w:rPr>
          <w:rFonts w:ascii="Book Antiqua" w:hAnsi="Book Antiqua"/>
        </w:rPr>
      </w:pPr>
    </w:p>
    <w:p w14:paraId="00B3CB26" w14:textId="77777777" w:rsidR="005E211F" w:rsidRPr="00E82543" w:rsidRDefault="005E211F" w:rsidP="005E211F">
      <w:pPr>
        <w:spacing w:line="240" w:lineRule="auto"/>
        <w:rPr>
          <w:rFonts w:ascii="Book Antiqua" w:hAnsi="Book Antiqua"/>
        </w:rPr>
      </w:pPr>
      <w:r w:rsidRPr="00E82543">
        <w:rPr>
          <w:rFonts w:ascii="Book Antiqua" w:hAnsi="Book Antiqua"/>
        </w:rPr>
        <w:t>I assure you that here above information is true &amp; shall give my potential do the best in your esteemed organization.</w:t>
      </w:r>
    </w:p>
    <w:p w14:paraId="0C8530DF" w14:textId="77777777" w:rsidR="00E233DB" w:rsidRDefault="00E233DB" w:rsidP="005E211F">
      <w:pPr>
        <w:spacing w:line="240" w:lineRule="auto"/>
        <w:rPr>
          <w:rFonts w:ascii="Book Antiqua" w:hAnsi="Book Antiqua"/>
          <w:b/>
        </w:rPr>
      </w:pPr>
    </w:p>
    <w:p w14:paraId="6CB09A1A" w14:textId="77777777" w:rsidR="005E211F" w:rsidRPr="00E82543" w:rsidRDefault="005E211F" w:rsidP="005E211F">
      <w:pPr>
        <w:spacing w:line="240" w:lineRule="auto"/>
        <w:rPr>
          <w:rFonts w:ascii="Book Antiqua" w:hAnsi="Book Antiqua"/>
          <w:b/>
        </w:rPr>
      </w:pPr>
      <w:r w:rsidRPr="00E82543">
        <w:rPr>
          <w:rFonts w:ascii="Book Antiqua" w:hAnsi="Book Antiqua"/>
          <w:b/>
        </w:rPr>
        <w:t>Place: Delhi</w:t>
      </w:r>
      <w:r w:rsidRPr="00E82543">
        <w:rPr>
          <w:rFonts w:ascii="Book Antiqua" w:hAnsi="Book Antiqua"/>
          <w:b/>
        </w:rPr>
        <w:cr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</w:r>
      <w:r w:rsidRPr="00E82543">
        <w:rPr>
          <w:rFonts w:ascii="Book Antiqua" w:hAnsi="Book Antiqua"/>
          <w:b/>
        </w:rPr>
        <w:tab/>
        <w:t xml:space="preserve">                                </w:t>
      </w:r>
    </w:p>
    <w:p w14:paraId="4E14BA8A" w14:textId="77777777" w:rsidR="005E211F" w:rsidRPr="00E82543" w:rsidRDefault="005E211F" w:rsidP="005E211F">
      <w:pPr>
        <w:spacing w:line="240" w:lineRule="auto"/>
        <w:jc w:val="right"/>
        <w:rPr>
          <w:rFonts w:ascii="Book Antiqua" w:hAnsi="Book Antiqua"/>
        </w:rPr>
      </w:pPr>
      <w:r w:rsidRPr="00E82543">
        <w:rPr>
          <w:rFonts w:ascii="Book Antiqua" w:hAnsi="Book Antiqua"/>
          <w:b/>
        </w:rPr>
        <w:t xml:space="preserve">Manish </w:t>
      </w:r>
      <w:proofErr w:type="spellStart"/>
      <w:r w:rsidRPr="00E82543">
        <w:rPr>
          <w:rFonts w:ascii="Book Antiqua" w:hAnsi="Book Antiqua"/>
          <w:b/>
        </w:rPr>
        <w:t>Shoryan</w:t>
      </w:r>
      <w:proofErr w:type="spellEnd"/>
      <w:r w:rsidRPr="00E82543">
        <w:rPr>
          <w:rFonts w:ascii="Book Antiqua" w:hAnsi="Book Antiqua"/>
        </w:rPr>
        <w:t xml:space="preserve"> </w:t>
      </w:r>
    </w:p>
    <w:p w14:paraId="0C450F56" w14:textId="77777777" w:rsidR="003A28DB" w:rsidRDefault="003A28DB" w:rsidP="00D67019">
      <w:pPr>
        <w:spacing w:after="0" w:line="240" w:lineRule="auto"/>
      </w:pPr>
    </w:p>
    <w:sectPr w:rsidR="003A28DB" w:rsidSect="001D49BE">
      <w:headerReference w:type="even" r:id="rId30"/>
      <w:headerReference w:type="default" r:id="rId31"/>
      <w:footerReference w:type="even" r:id="rId32"/>
      <w:footerReference w:type="default" r:id="rId33"/>
      <w:pgSz w:w="11907" w:h="16839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D3AC0" w14:textId="77777777" w:rsidR="00635D78" w:rsidRDefault="00635D78">
      <w:pPr>
        <w:spacing w:after="0" w:line="240" w:lineRule="auto"/>
      </w:pPr>
      <w:r>
        <w:separator/>
      </w:r>
    </w:p>
  </w:endnote>
  <w:endnote w:type="continuationSeparator" w:id="0">
    <w:p w14:paraId="58CF6FC0" w14:textId="77777777" w:rsidR="00635D78" w:rsidRDefault="0063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Avenir Medium"/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GPｺﾞｼｯｸ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A2568" w14:textId="77777777" w:rsidR="0054774C" w:rsidRDefault="0054774C"/>
  <w:p w14:paraId="3CC9E185" w14:textId="77777777" w:rsidR="0054774C" w:rsidRDefault="00635D78">
    <w:pPr>
      <w:pStyle w:val="FooterEven"/>
    </w:pPr>
    <w:r>
      <w:t xml:space="preserve">Page </w:t>
    </w:r>
    <w:r w:rsidR="00FA6816">
      <w:fldChar w:fldCharType="begin"/>
    </w:r>
    <w:r w:rsidR="00FA6816">
      <w:instrText xml:space="preserve"> PAGE   \* MERGEFORMAT </w:instrText>
    </w:r>
    <w:r w:rsidR="00FA6816">
      <w:fldChar w:fldCharType="separate"/>
    </w:r>
    <w:r>
      <w:rPr>
        <w:noProof/>
        <w:sz w:val="24"/>
        <w:szCs w:val="24"/>
      </w:rPr>
      <w:t>2</w:t>
    </w:r>
    <w:r w:rsidR="00FA6816">
      <w:rPr>
        <w:noProof/>
        <w:sz w:val="24"/>
        <w:szCs w:val="24"/>
      </w:rPr>
      <w:fldChar w:fldCharType="end"/>
    </w:r>
  </w:p>
  <w:p w14:paraId="27DD83E2" w14:textId="77777777" w:rsidR="0054774C" w:rsidRDefault="005477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B9923" w14:textId="77777777" w:rsidR="0054774C" w:rsidRDefault="0054774C"/>
  <w:p w14:paraId="156EC1F0" w14:textId="77777777" w:rsidR="0054774C" w:rsidRDefault="00635D78">
    <w:pPr>
      <w:pStyle w:val="FooterOdd"/>
    </w:pPr>
    <w:r>
      <w:t xml:space="preserve">Page </w:t>
    </w:r>
    <w:r w:rsidR="00FA6816">
      <w:fldChar w:fldCharType="begin"/>
    </w:r>
    <w:r w:rsidR="00FA6816">
      <w:instrText xml:space="preserve"> PAGE   \* MERGEFORMAT </w:instrText>
    </w:r>
    <w:r w:rsidR="00FA6816">
      <w:fldChar w:fldCharType="separate"/>
    </w:r>
    <w:r w:rsidR="00E57C13" w:rsidRPr="00E57C13">
      <w:rPr>
        <w:noProof/>
        <w:sz w:val="24"/>
        <w:szCs w:val="24"/>
      </w:rPr>
      <w:t>4</w:t>
    </w:r>
    <w:r w:rsidR="00FA6816">
      <w:rPr>
        <w:noProof/>
        <w:sz w:val="24"/>
        <w:szCs w:val="24"/>
      </w:rPr>
      <w:fldChar w:fldCharType="end"/>
    </w:r>
  </w:p>
  <w:p w14:paraId="5512CF28" w14:textId="77777777" w:rsidR="0054774C" w:rsidRDefault="005477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7C8AC" w14:textId="77777777" w:rsidR="00635D78" w:rsidRDefault="00635D78">
      <w:pPr>
        <w:spacing w:after="0" w:line="240" w:lineRule="auto"/>
      </w:pPr>
      <w:r>
        <w:separator/>
      </w:r>
    </w:p>
  </w:footnote>
  <w:footnote w:type="continuationSeparator" w:id="0">
    <w:p w14:paraId="2FECBFD0" w14:textId="77777777" w:rsidR="00635D78" w:rsidRDefault="0063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placeholder>
        <w:docPart w:val="C06113BE0A864313A2B4EE04E0DE374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700E449" w14:textId="77777777" w:rsidR="0054774C" w:rsidRDefault="00CB1B03">
        <w:pPr>
          <w:pStyle w:val="HeaderEven"/>
        </w:pPr>
        <w:r>
          <w:rPr>
            <w:lang w:val="en-IN"/>
          </w:rPr>
          <w:t xml:space="preserve">VIDEO EDITOR  </w:t>
        </w:r>
      </w:p>
    </w:sdtContent>
  </w:sdt>
  <w:p w14:paraId="5842AEFE" w14:textId="77777777" w:rsidR="0054774C" w:rsidRDefault="0054774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64C0A2D5" w14:textId="77777777" w:rsidR="0054774C" w:rsidRDefault="00CB1B03">
        <w:pPr>
          <w:pStyle w:val="HeaderOdd"/>
        </w:pPr>
        <w:r>
          <w:rPr>
            <w:lang w:val="en-IN"/>
          </w:rPr>
          <w:t xml:space="preserve">VIDEO EDITOR  </w:t>
        </w:r>
      </w:p>
    </w:sdtContent>
  </w:sdt>
  <w:p w14:paraId="4D33C069" w14:textId="77777777" w:rsidR="0054774C" w:rsidRDefault="005477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7F1C2F31"/>
    <w:multiLevelType w:val="hybridMultilevel"/>
    <w:tmpl w:val="4992BCE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03"/>
    <w:rsid w:val="001A7F8D"/>
    <w:rsid w:val="001D49BE"/>
    <w:rsid w:val="00236145"/>
    <w:rsid w:val="003A28DB"/>
    <w:rsid w:val="0054774C"/>
    <w:rsid w:val="005E211F"/>
    <w:rsid w:val="00635D78"/>
    <w:rsid w:val="009C61D5"/>
    <w:rsid w:val="00A3644D"/>
    <w:rsid w:val="00A4094C"/>
    <w:rsid w:val="00AC0041"/>
    <w:rsid w:val="00AE6669"/>
    <w:rsid w:val="00B915E2"/>
    <w:rsid w:val="00C02548"/>
    <w:rsid w:val="00C65526"/>
    <w:rsid w:val="00CB1B03"/>
    <w:rsid w:val="00D04326"/>
    <w:rsid w:val="00D365AD"/>
    <w:rsid w:val="00D67019"/>
    <w:rsid w:val="00E233DB"/>
    <w:rsid w:val="00E32F7A"/>
    <w:rsid w:val="00E57C13"/>
    <w:rsid w:val="00EF6132"/>
    <w:rsid w:val="00F23228"/>
    <w:rsid w:val="00F620A3"/>
    <w:rsid w:val="00F6381B"/>
    <w:rsid w:val="00F820AC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412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4C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4774C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4774C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4774C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4774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4774C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4774C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4774C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4774C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4774C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4774C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54774C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4774C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54774C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54774C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54774C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547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4C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54774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54774C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4774C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4774C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547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74C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7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4C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4774C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74C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74C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4774C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74C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74C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74C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74C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74C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54774C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4774C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54774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74C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4774C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54774C"/>
    <w:pPr>
      <w:ind w:left="360" w:hanging="360"/>
    </w:pPr>
  </w:style>
  <w:style w:type="paragraph" w:styleId="List2">
    <w:name w:val="List 2"/>
    <w:basedOn w:val="Normal"/>
    <w:uiPriority w:val="99"/>
    <w:unhideWhenUsed/>
    <w:rsid w:val="0054774C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54774C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4774C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4774C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4774C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54774C"/>
    <w:pPr>
      <w:ind w:left="720"/>
      <w:contextualSpacing/>
    </w:pPr>
  </w:style>
  <w:style w:type="numbering" w:customStyle="1" w:styleId="MedianListStyle">
    <w:name w:val="Median List Style"/>
    <w:uiPriority w:val="99"/>
    <w:rsid w:val="0054774C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54774C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54774C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54774C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54774C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54774C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54774C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774C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54774C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4774C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774C"/>
    <w:pPr>
      <w:ind w:left="220" w:hanging="220"/>
    </w:pPr>
  </w:style>
  <w:style w:type="paragraph" w:styleId="Title">
    <w:name w:val="Title"/>
    <w:basedOn w:val="Normal"/>
    <w:link w:val="TitleChar"/>
    <w:uiPriority w:val="10"/>
    <w:rsid w:val="0054774C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774C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54774C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54774C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54774C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54774C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54774C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54774C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54774C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54774C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54774C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54774C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54774C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54774C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54774C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54774C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54774C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54774C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54774C"/>
    <w:rPr>
      <w:rFonts w:cs="Times New Roman"/>
      <w:b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4C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4774C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4774C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4774C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4774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4774C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4774C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4774C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4774C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4774C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4774C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54774C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54774C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54774C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54774C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54774C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547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4C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54774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54774C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54774C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54774C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547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74C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7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4C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4774C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74C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74C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4774C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74C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74C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74C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74C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74C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54774C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4774C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54774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74C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4774C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54774C"/>
    <w:pPr>
      <w:ind w:left="360" w:hanging="360"/>
    </w:pPr>
  </w:style>
  <w:style w:type="paragraph" w:styleId="List2">
    <w:name w:val="List 2"/>
    <w:basedOn w:val="Normal"/>
    <w:uiPriority w:val="99"/>
    <w:unhideWhenUsed/>
    <w:rsid w:val="0054774C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54774C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54774C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54774C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54774C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54774C"/>
    <w:pPr>
      <w:ind w:left="720"/>
      <w:contextualSpacing/>
    </w:pPr>
  </w:style>
  <w:style w:type="numbering" w:customStyle="1" w:styleId="MedianListStyle">
    <w:name w:val="Median List Style"/>
    <w:uiPriority w:val="99"/>
    <w:rsid w:val="0054774C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54774C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54774C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54774C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54774C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54774C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54774C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774C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54774C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54774C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774C"/>
    <w:pPr>
      <w:ind w:left="220" w:hanging="220"/>
    </w:pPr>
  </w:style>
  <w:style w:type="paragraph" w:styleId="Title">
    <w:name w:val="Title"/>
    <w:basedOn w:val="Normal"/>
    <w:link w:val="TitleChar"/>
    <w:uiPriority w:val="10"/>
    <w:rsid w:val="0054774C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774C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4774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54774C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54774C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54774C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54774C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54774C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54774C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54774C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54774C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54774C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54774C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54774C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54774C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54774C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54774C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54774C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54774C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54774C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4t4_K1Xq5Sc" TargetMode="External"/><Relationship Id="rId21" Type="http://schemas.openxmlformats.org/officeDocument/2006/relationships/hyperlink" Target="https://www.youtube.com/watch?v=LWeDeAHRCDk" TargetMode="External"/><Relationship Id="rId22" Type="http://schemas.openxmlformats.org/officeDocument/2006/relationships/hyperlink" Target="https://www.youtube.com/watch?v=1R-JKNCgGc4" TargetMode="External"/><Relationship Id="rId23" Type="http://schemas.openxmlformats.org/officeDocument/2006/relationships/hyperlink" Target="https://www.youtube.com/watch?v=9dN6Fft7VN0" TargetMode="External"/><Relationship Id="rId24" Type="http://schemas.openxmlformats.org/officeDocument/2006/relationships/hyperlink" Target="https://www.youtube.com/watch?v=RFCLgNckBZw" TargetMode="External"/><Relationship Id="rId25" Type="http://schemas.openxmlformats.org/officeDocument/2006/relationships/hyperlink" Target="https://www.youtube.com/watch?v=xi4mIuHDJXk" TargetMode="External"/><Relationship Id="rId26" Type="http://schemas.openxmlformats.org/officeDocument/2006/relationships/hyperlink" Target="https://www.youtube.com/watch?v=YmJnDGcSmT4" TargetMode="External"/><Relationship Id="rId27" Type="http://schemas.openxmlformats.org/officeDocument/2006/relationships/hyperlink" Target="https://www.youtube.com/watch?v=lzuty46Ekyc" TargetMode="External"/><Relationship Id="rId28" Type="http://schemas.openxmlformats.org/officeDocument/2006/relationships/hyperlink" Target="https://www.youtube.com/watch?v=sS9pBNkOygg" TargetMode="External"/><Relationship Id="rId29" Type="http://schemas.openxmlformats.org/officeDocument/2006/relationships/hyperlink" Target="https://www.youtube.com/watch?v=MwDU0cG3LzI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footer" Target="footer1.xml"/><Relationship Id="rId9" Type="http://schemas.openxmlformats.org/officeDocument/2006/relationships/image" Target="media/image1.jpe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glossaryDocument" Target="glossary/document.xm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p8OhEKfv5_Q" TargetMode="External"/><Relationship Id="rId11" Type="http://schemas.openxmlformats.org/officeDocument/2006/relationships/hyperlink" Target="https://www.youtube.com/watch?v=qJH1SnoBKlQ" TargetMode="External"/><Relationship Id="rId12" Type="http://schemas.openxmlformats.org/officeDocument/2006/relationships/hyperlink" Target="https://www.youtube.com/watch?v=_oo9uvpNM90" TargetMode="External"/><Relationship Id="rId13" Type="http://schemas.openxmlformats.org/officeDocument/2006/relationships/hyperlink" Target="https://www.youtube.com/watch?v=3FE_uzO04H4" TargetMode="External"/><Relationship Id="rId14" Type="http://schemas.openxmlformats.org/officeDocument/2006/relationships/hyperlink" Target="https://www.youtube.com/watch?v=7FQSxz84ecU" TargetMode="External"/><Relationship Id="rId15" Type="http://schemas.openxmlformats.org/officeDocument/2006/relationships/hyperlink" Target="https://www.youtube.com/watch?v=6FfoguKDf6U" TargetMode="External"/><Relationship Id="rId16" Type="http://schemas.openxmlformats.org/officeDocument/2006/relationships/hyperlink" Target="https://www.youtube.com/watch?v=vJcKc0sXxAU" TargetMode="External"/><Relationship Id="rId17" Type="http://schemas.openxmlformats.org/officeDocument/2006/relationships/hyperlink" Target="https://www.youtube.com/watch?v=ewn01Utoyvc" TargetMode="External"/><Relationship Id="rId18" Type="http://schemas.openxmlformats.org/officeDocument/2006/relationships/hyperlink" Target="https://www.youtube.com/watch?v=RZO4zEhunuQ" TargetMode="External"/><Relationship Id="rId19" Type="http://schemas.openxmlformats.org/officeDocument/2006/relationships/hyperlink" Target="https://www.youtube.com/watch?v=RiVwgYvi-U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C07262E3924C2B83021626C9B8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0D66-9945-4D7B-8555-BCF2CBF4A0F5}"/>
      </w:docPartPr>
      <w:docPartBody>
        <w:p w:rsidR="00641D9A" w:rsidRDefault="001A3B30">
          <w:pPr>
            <w:pStyle w:val="2AC07262E3924C2B83021626C9B835B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82BE1F233704775819CE0D7C4F3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D427-0032-4D4A-BCF2-09645E525E70}"/>
      </w:docPartPr>
      <w:docPartBody>
        <w:p w:rsidR="00641D9A" w:rsidRDefault="001A3B30">
          <w:pPr>
            <w:pStyle w:val="682BE1F233704775819CE0D7C4F37C60"/>
          </w:pPr>
          <w:r>
            <w:t>[Type your name]</w:t>
          </w:r>
        </w:p>
      </w:docPartBody>
    </w:docPart>
    <w:docPart>
      <w:docPartPr>
        <w:name w:val="71917AB44F204580922ECA36AB13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5CB3-9204-4146-88F4-CFD21E9A7675}"/>
      </w:docPartPr>
      <w:docPartBody>
        <w:p w:rsidR="00641D9A" w:rsidRDefault="001A3B30">
          <w:pPr>
            <w:pStyle w:val="71917AB44F204580922ECA36AB13AA37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C06113BE0A864313A2B4EE04E0DE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9178-1D70-40A0-AADA-2E4F818C48EB}"/>
      </w:docPartPr>
      <w:docPartBody>
        <w:p w:rsidR="00641D9A" w:rsidRDefault="001A3B30">
          <w:pPr>
            <w:pStyle w:val="C06113BE0A864313A2B4EE04E0DE374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Avenir Medium"/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GPｺﾞｼｯｸ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0CE6"/>
    <w:rsid w:val="001A3B30"/>
    <w:rsid w:val="00320CE6"/>
    <w:rsid w:val="006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20CE6"/>
    <w:rPr>
      <w:color w:val="808080"/>
    </w:rPr>
  </w:style>
  <w:style w:type="paragraph" w:customStyle="1" w:styleId="2AC07262E3924C2B83021626C9B835BC">
    <w:name w:val="2AC07262E3924C2B83021626C9B835BC"/>
  </w:style>
  <w:style w:type="paragraph" w:customStyle="1" w:styleId="682BE1F233704775819CE0D7C4F37C60">
    <w:name w:val="682BE1F233704775819CE0D7C4F37C60"/>
  </w:style>
  <w:style w:type="paragraph" w:customStyle="1" w:styleId="71917AB44F204580922ECA36AB13AA37">
    <w:name w:val="71917AB44F204580922ECA36AB13AA37"/>
  </w:style>
  <w:style w:type="paragraph" w:customStyle="1" w:styleId="8B32277C0B0E4DACBC7F5A848488328E">
    <w:name w:val="8B32277C0B0E4DACBC7F5A848488328E"/>
  </w:style>
  <w:style w:type="paragraph" w:customStyle="1" w:styleId="E9F0CAB7F861411CA5F2F0C7D4ADE1EE">
    <w:name w:val="E9F0CAB7F861411CA5F2F0C7D4ADE1EE"/>
  </w:style>
  <w:style w:type="paragraph" w:customStyle="1" w:styleId="AB4692B46B374AC3A366FDAE1696A8A4">
    <w:name w:val="AB4692B46B374AC3A366FDAE1696A8A4"/>
  </w:style>
  <w:style w:type="paragraph" w:customStyle="1" w:styleId="2CAF3472DC7D4BE68AB29E8D8DCEBA8C">
    <w:name w:val="2CAF3472DC7D4BE68AB29E8D8DCEBA8C"/>
  </w:style>
  <w:style w:type="paragraph" w:customStyle="1" w:styleId="27B53013A54A4953BE65EE6791C5C247">
    <w:name w:val="27B53013A54A4953BE65EE6791C5C247"/>
  </w:style>
  <w:style w:type="paragraph" w:customStyle="1" w:styleId="08E46B41BEB84792B2E9C9710F757031">
    <w:name w:val="08E46B41BEB84792B2E9C9710F757031"/>
  </w:style>
  <w:style w:type="paragraph" w:customStyle="1" w:styleId="E8CBEC972A034EB18FD761171DE4DA01">
    <w:name w:val="E8CBEC972A034EB18FD761171DE4DA01"/>
  </w:style>
  <w:style w:type="paragraph" w:customStyle="1" w:styleId="C7FA7F530821478E895376595CDB8574">
    <w:name w:val="C7FA7F530821478E895376595CDB8574"/>
  </w:style>
  <w:style w:type="paragraph" w:customStyle="1" w:styleId="C95CA69B7B544F38A712E08B5CD2A27D">
    <w:name w:val="C95CA69B7B544F38A712E08B5CD2A27D"/>
  </w:style>
  <w:style w:type="character" w:customStyle="1" w:styleId="subsectiondatechar">
    <w:name w:val="subsectiondatechar"/>
    <w:basedOn w:val="DefaultParagraphFont"/>
  </w:style>
  <w:style w:type="paragraph" w:customStyle="1" w:styleId="60E7237DA6314D7B8F976FD929E4DF3D">
    <w:name w:val="60E7237DA6314D7B8F976FD929E4DF3D"/>
  </w:style>
  <w:style w:type="paragraph" w:customStyle="1" w:styleId="21F1CA45EA414D628EB1160A9991BA83">
    <w:name w:val="21F1CA45EA414D628EB1160A9991BA83"/>
  </w:style>
  <w:style w:type="paragraph" w:customStyle="1" w:styleId="F54BF3BF29F440348D1C5EAEEDA6E74E">
    <w:name w:val="F54BF3BF29F440348D1C5EAEEDA6E74E"/>
  </w:style>
  <w:style w:type="paragraph" w:customStyle="1" w:styleId="60998CF6D52541808145F93373FFCA26">
    <w:name w:val="60998CF6D52541808145F93373FFCA26"/>
  </w:style>
  <w:style w:type="paragraph" w:customStyle="1" w:styleId="327DE1B84E74432F97D0466A319A7B98">
    <w:name w:val="327DE1B84E74432F97D0466A319A7B98"/>
  </w:style>
  <w:style w:type="paragraph" w:customStyle="1" w:styleId="C06113BE0A864313A2B4EE04E0DE3743">
    <w:name w:val="C06113BE0A864313A2B4EE04E0DE3743"/>
  </w:style>
  <w:style w:type="paragraph" w:customStyle="1" w:styleId="6449F82A11244F71A7BDDD00E659A503">
    <w:name w:val="6449F82A11244F71A7BDDD00E659A503"/>
  </w:style>
  <w:style w:type="paragraph" w:customStyle="1" w:styleId="3C53D51B95B54C2AAC1872CD686026C7">
    <w:name w:val="3C53D51B95B54C2AAC1872CD686026C7"/>
    <w:rsid w:val="00320CE6"/>
  </w:style>
  <w:style w:type="paragraph" w:customStyle="1" w:styleId="D5B4F72F3685469C898C78B657DB653C">
    <w:name w:val="D5B4F72F3685469C898C78B657DB653C"/>
    <w:rsid w:val="00320CE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 (x86)\Microsoft Office\Templates\1033\MedianResume.Dotx</Template>
  <TotalTime>1</TotalTime>
  <Pages>4</Pages>
  <Words>759</Words>
  <Characters>4327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 EDITOR  </dc:creator>
  <cp:lastModifiedBy>Richmondd </cp:lastModifiedBy>
  <cp:revision>2</cp:revision>
  <dcterms:created xsi:type="dcterms:W3CDTF">2020-01-07T06:20:00Z</dcterms:created>
  <dcterms:modified xsi:type="dcterms:W3CDTF">2020-01-07T06:20:00Z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